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6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</w:tblGrid>
      <w:tr w:rsidR="00CC5304" w14:paraId="4E1F3FBE" w14:textId="77777777" w:rsidTr="00CC5304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14:paraId="709E36AF" w14:textId="2248A97F" w:rsidR="00CC5304" w:rsidRDefault="00CC5304" w:rsidP="00CC5304">
            <w:pPr>
              <w:pStyle w:val="Year"/>
              <w:tabs>
                <w:tab w:val="center" w:pos="3776"/>
              </w:tabs>
              <w:spacing w:after="60"/>
              <w:jc w:val="center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proofErr w:type="spellStart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Calendário</w:t>
            </w:r>
            <w:proofErr w:type="spellEnd"/>
            <w:r>
              <w:rPr>
                <w:rFonts w:asciiTheme="minorHAnsi" w:hAnsiTheme="minorHAnsi"/>
                <w:color w:val="204066"/>
                <w:sz w:val="36"/>
                <w:szCs w:val="34"/>
              </w:rPr>
              <w:t xml:space="preserve"> 2025 - </w:t>
            </w:r>
            <w:proofErr w:type="spellStart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PPGPsi</w:t>
            </w:r>
            <w:proofErr w:type="spellEnd"/>
          </w:p>
        </w:tc>
      </w:tr>
      <w:bookmarkEnd w:id="0"/>
      <w:bookmarkEnd w:id="1"/>
    </w:tbl>
    <w:p w14:paraId="1FDD357E" w14:textId="77777777"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elacomgrade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14:paraId="79B816BD" w14:textId="77777777" w:rsidTr="00BD08A9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0459DD12" w14:textId="77777777" w:rsidR="00CB75AE" w:rsidRPr="00127174" w:rsidRDefault="00BD08A9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JANEIRO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682BB28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052A92C" w14:textId="77777777" w:rsidR="00CB75AE" w:rsidRPr="00127174" w:rsidRDefault="00BD08A9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FEVEREIRO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E30ED4D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60C8788" w14:textId="77777777" w:rsidR="00CB75AE" w:rsidRPr="00127174" w:rsidRDefault="00BD08A9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MARÇO</w:t>
            </w:r>
          </w:p>
        </w:tc>
      </w:tr>
      <w:tr w:rsidR="00CB75AE" w:rsidRPr="0091671F" w14:paraId="130CEE51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14:paraId="3A4BACF6" w14:textId="77777777" w:rsidTr="00BD08A9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64D428E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CFEF8A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C963246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13A15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1214E6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5C90642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C01C0BC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2C1D4C5E" w14:textId="77777777" w:rsidTr="00BD08A9">
              <w:tc>
                <w:tcPr>
                  <w:tcW w:w="389" w:type="dxa"/>
                </w:tcPr>
                <w:p w14:paraId="043729D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14:paraId="534CFA1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4B232E2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14:paraId="1FAE7A4B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14:paraId="039646D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37289DC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2C39451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14:paraId="1D9D1E86" w14:textId="77777777" w:rsidTr="00235C01">
              <w:tc>
                <w:tcPr>
                  <w:tcW w:w="389" w:type="dxa"/>
                </w:tcPr>
                <w:p w14:paraId="7B077C0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14:paraId="692DF62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14:paraId="234824E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14:paraId="21BBC43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14:paraId="3B639B8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7752FF5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461B3A6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14:paraId="448B1D04" w14:textId="77777777" w:rsidTr="00235C01">
              <w:tc>
                <w:tcPr>
                  <w:tcW w:w="389" w:type="dxa"/>
                </w:tcPr>
                <w:p w14:paraId="2FA8B3A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14:paraId="75FFDCC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14:paraId="73C5044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14:paraId="6842C15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14:paraId="63FFBF1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655357D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495E5FB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14:paraId="5C093D2B" w14:textId="77777777" w:rsidTr="00235C01">
              <w:tc>
                <w:tcPr>
                  <w:tcW w:w="389" w:type="dxa"/>
                </w:tcPr>
                <w:p w14:paraId="27E4F00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14:paraId="14D83021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14:paraId="44BB2CB1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14:paraId="5BAE5FC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14:paraId="4B9E7C6A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1A17BDC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1BD8823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14:paraId="2020EC8D" w14:textId="77777777" w:rsidTr="00235C01">
              <w:tc>
                <w:tcPr>
                  <w:tcW w:w="389" w:type="dxa"/>
                </w:tcPr>
                <w:p w14:paraId="697C80B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68640F5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14:paraId="61ACF19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14:paraId="42BD132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14:paraId="6A94D58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6AD14AE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7A33611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52E331B6" w14:textId="77777777" w:rsidTr="00235C01">
              <w:tc>
                <w:tcPr>
                  <w:tcW w:w="389" w:type="dxa"/>
                </w:tcPr>
                <w:p w14:paraId="2A1FA96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1BB38A0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51C2D05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39BF4A0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7A87159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B549DD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68384CB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70F70648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FB8D8F7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384D9C2C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168494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8D028EC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4BEB07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283A1B4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DF2C8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2BC06BB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25B014C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207D941A" w14:textId="77777777">
              <w:tc>
                <w:tcPr>
                  <w:tcW w:w="318" w:type="dxa"/>
                </w:tcPr>
                <w:p w14:paraId="146D1C7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14:paraId="38EA3BA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CFF4C8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927051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8FA685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980D10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4DDFDF1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14:paraId="68037220" w14:textId="77777777">
              <w:tc>
                <w:tcPr>
                  <w:tcW w:w="318" w:type="dxa"/>
                </w:tcPr>
                <w:p w14:paraId="0CA765C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CF7CC2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95F8D4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1BB642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0CFD64E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0152273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75D78482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14:paraId="0596A641" w14:textId="77777777">
              <w:tc>
                <w:tcPr>
                  <w:tcW w:w="318" w:type="dxa"/>
                </w:tcPr>
                <w:p w14:paraId="673E1C0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4C7042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1F809F0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3A222F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E2525D8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2299274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4FE454D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14:paraId="67F7342D" w14:textId="77777777">
              <w:tc>
                <w:tcPr>
                  <w:tcW w:w="318" w:type="dxa"/>
                </w:tcPr>
                <w:p w14:paraId="7F74B44C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B35B9A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72000D4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41CC9198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5FFA401F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1E7ABF2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6604F9F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14:paraId="1B9D53EA" w14:textId="77777777">
              <w:tc>
                <w:tcPr>
                  <w:tcW w:w="318" w:type="dxa"/>
                </w:tcPr>
                <w:p w14:paraId="1199975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C4EA04B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F683AFA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CAB91F0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3D0A8D9D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58E78950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458BB4A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6129B72A" w14:textId="77777777">
              <w:tc>
                <w:tcPr>
                  <w:tcW w:w="318" w:type="dxa"/>
                </w:tcPr>
                <w:p w14:paraId="7DA9002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778220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6BE273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7F2ECB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D70788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ECDC96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7B3A0B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14:paraId="1864BDEC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BD6BD48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14:paraId="15EEFE41" w14:textId="77777777" w:rsidTr="00BD08A9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82855FD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7794DE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C96C6D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F56F6CD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47085D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18B53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4ED129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7341647E" w14:textId="77777777" w:rsidTr="00BD08A9">
              <w:tc>
                <w:tcPr>
                  <w:tcW w:w="317" w:type="dxa"/>
                </w:tcPr>
                <w:p w14:paraId="0C9CBD7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14:paraId="741D140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A9671A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892687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3BD4B9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5009642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353070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14:paraId="06215684" w14:textId="77777777" w:rsidTr="00BD08A9">
              <w:tc>
                <w:tcPr>
                  <w:tcW w:w="317" w:type="dxa"/>
                </w:tcPr>
                <w:p w14:paraId="2EB9248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14:paraId="0FBAC7C7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14:paraId="0B8EDF62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14:paraId="031C6E06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cya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cyan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14:paraId="74B5913A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cya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cyan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14:paraId="74914EFD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cya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cyan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14:paraId="0590267E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14:paraId="0857960C" w14:textId="77777777" w:rsidTr="00FF17C6">
              <w:tc>
                <w:tcPr>
                  <w:tcW w:w="317" w:type="dxa"/>
                </w:tcPr>
                <w:p w14:paraId="4800B5E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14:paraId="5E4F68B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14:paraId="2770E96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14:paraId="31B6113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14:paraId="30BF692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14:paraId="3A321F3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14:paraId="2FE53CB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14:paraId="3EB96A73" w14:textId="77777777" w:rsidTr="00FF17C6">
              <w:tc>
                <w:tcPr>
                  <w:tcW w:w="317" w:type="dxa"/>
                </w:tcPr>
                <w:p w14:paraId="2324021C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14:paraId="3771A50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14:paraId="1DD56BA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14:paraId="1F903C57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14:paraId="7B67987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14:paraId="505001C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14:paraId="28617B0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14:paraId="3BF00CE7" w14:textId="77777777" w:rsidTr="00FF17C6">
              <w:tc>
                <w:tcPr>
                  <w:tcW w:w="317" w:type="dxa"/>
                </w:tcPr>
                <w:p w14:paraId="6A358C6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14:paraId="23572D7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14:paraId="6278325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14:paraId="382FA34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14:paraId="1697775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14:paraId="4BCA2650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14:paraId="252C9F8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14:paraId="6611C585" w14:textId="77777777" w:rsidTr="00FF17C6">
              <w:tc>
                <w:tcPr>
                  <w:tcW w:w="317" w:type="dxa"/>
                </w:tcPr>
                <w:p w14:paraId="032BC91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14:paraId="41CF5D83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14:paraId="4B434DB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7009889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38CA3FF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205575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1F3EE8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14:paraId="52D3666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42ECB547" w14:textId="77777777" w:rsidTr="00BD08A9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721F4BED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35B0AD46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55F418BD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1066015A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344E8262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14:paraId="4B211117" w14:textId="77777777" w:rsidTr="00BD08A9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0DF3502B" w14:textId="77777777" w:rsidR="00CB75AE" w:rsidRPr="00127174" w:rsidRDefault="00BD08A9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A574043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0491E7D" w14:textId="77777777" w:rsidR="00CB75AE" w:rsidRPr="00127174" w:rsidRDefault="00BD08A9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MAIO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60235436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46627B4D" w14:textId="77777777" w:rsidR="00CB75AE" w:rsidRPr="00127174" w:rsidRDefault="00BD08A9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JUNHO</w:t>
            </w:r>
          </w:p>
        </w:tc>
      </w:tr>
      <w:tr w:rsidR="00CB75AE" w:rsidRPr="0091671F" w14:paraId="64C79F7A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64F4B42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E996A35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E8C5EB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A19E500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E73011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CFDFC9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D004E5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558AF7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6930A7B2" w14:textId="77777777">
              <w:tc>
                <w:tcPr>
                  <w:tcW w:w="318" w:type="dxa"/>
                </w:tcPr>
                <w:p w14:paraId="4B06E83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14:paraId="6307332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6429A0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41C4BE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2C9971D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5B19F3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5A361E2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14:paraId="75007B37" w14:textId="77777777" w:rsidTr="00BD08A9">
              <w:tc>
                <w:tcPr>
                  <w:tcW w:w="318" w:type="dxa"/>
                </w:tcPr>
                <w:p w14:paraId="0A9E417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44237F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2B6AC2D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9C2B67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7DDE915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5E7B044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30602F3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14:paraId="10BCCFB9" w14:textId="77777777" w:rsidTr="00BD08A9">
              <w:tc>
                <w:tcPr>
                  <w:tcW w:w="318" w:type="dxa"/>
                </w:tcPr>
                <w:p w14:paraId="2E83E132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14630A8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36972B2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05EDEF7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29C903C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14:paraId="3B5613DB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70448C0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14:paraId="6D1E005C" w14:textId="77777777" w:rsidTr="00BD08A9">
              <w:tc>
                <w:tcPr>
                  <w:tcW w:w="318" w:type="dxa"/>
                </w:tcPr>
                <w:p w14:paraId="3679A45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14:paraId="73A2063A" w14:textId="77777777" w:rsidR="00CB75AE" w:rsidRPr="00BD08A9" w:rsidRDefault="00BD08A9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29D5C580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09067EA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9361E51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0C35EC1C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0BAFAA1E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14:paraId="1BD37BEF" w14:textId="77777777">
              <w:tc>
                <w:tcPr>
                  <w:tcW w:w="318" w:type="dxa"/>
                </w:tcPr>
                <w:p w14:paraId="3300C3D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F667AE8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5985E1A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002EDFE6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2150235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A67AD1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667812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610F4415" w14:textId="77777777">
              <w:tc>
                <w:tcPr>
                  <w:tcW w:w="318" w:type="dxa"/>
                </w:tcPr>
                <w:p w14:paraId="1B46387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FF139B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44037C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EA9023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4C7F7C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678DBC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593C59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21B3D5DD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B2038E9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71121763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E33E9E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8A14A0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EA1421C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B721106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203FFC0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E774A2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164BF7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594EA153" w14:textId="77777777" w:rsidTr="00BD08A9">
              <w:tc>
                <w:tcPr>
                  <w:tcW w:w="318" w:type="dxa"/>
                </w:tcPr>
                <w:p w14:paraId="5E18250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14:paraId="5F51655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0A8C43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57C727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14:paraId="4240C63B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A018E7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38C42F1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14:paraId="04A35D6D" w14:textId="77777777">
              <w:tc>
                <w:tcPr>
                  <w:tcW w:w="318" w:type="dxa"/>
                </w:tcPr>
                <w:p w14:paraId="388FDA8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1C00E3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FED45C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C9A537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1781A06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2F2650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081ABBC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14:paraId="5CFE5E51" w14:textId="77777777">
              <w:tc>
                <w:tcPr>
                  <w:tcW w:w="318" w:type="dxa"/>
                </w:tcPr>
                <w:p w14:paraId="0A43C9A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59D030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538B310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1DE51744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78BA3BE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B981F13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35ECEAF4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14:paraId="34C21E11" w14:textId="77777777">
              <w:tc>
                <w:tcPr>
                  <w:tcW w:w="318" w:type="dxa"/>
                </w:tcPr>
                <w:p w14:paraId="257534C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1C775B1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29EF3BA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59D15B6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FAB518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7A64B31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04365E08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14:paraId="783D1657" w14:textId="77777777">
              <w:tc>
                <w:tcPr>
                  <w:tcW w:w="318" w:type="dxa"/>
                </w:tcPr>
                <w:p w14:paraId="16083EC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55C3E0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4EC3F95E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4F4263CA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40FB11A7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7AE1024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14:paraId="2520D94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91671F" w14:paraId="540A746A" w14:textId="77777777">
              <w:tc>
                <w:tcPr>
                  <w:tcW w:w="318" w:type="dxa"/>
                </w:tcPr>
                <w:p w14:paraId="5A8F10B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D8172A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A177A2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1B5368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FFAB50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FFEFC3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41FD3B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14:paraId="3020EB4A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9EF351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69F114A3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8D5CBCA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CF7E304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CCCFA1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EA395C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4B5E782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17F358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8345015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6D7A6EAF" w14:textId="77777777">
              <w:tc>
                <w:tcPr>
                  <w:tcW w:w="318" w:type="dxa"/>
                </w:tcPr>
                <w:p w14:paraId="60B1975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1807D48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7F71E6E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FB5442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8036FA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6DED59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1DB6161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14:paraId="23BD8592" w14:textId="77777777" w:rsidTr="00BD08A9">
              <w:tc>
                <w:tcPr>
                  <w:tcW w:w="318" w:type="dxa"/>
                </w:tcPr>
                <w:p w14:paraId="0CF512D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0E128F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48ED313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E851E1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3E0F4E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482149B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4015E9F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14:paraId="2FAAFA29" w14:textId="77777777" w:rsidTr="00BD08A9">
              <w:tc>
                <w:tcPr>
                  <w:tcW w:w="318" w:type="dxa"/>
                </w:tcPr>
                <w:p w14:paraId="38B9E78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EF46722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11256091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1F64CA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14:paraId="40E7826D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0C836EA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2939F64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14:paraId="1E293035" w14:textId="77777777">
              <w:tc>
                <w:tcPr>
                  <w:tcW w:w="318" w:type="dxa"/>
                </w:tcPr>
                <w:p w14:paraId="4D4BB8F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D0456F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A891D2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592FDEF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1C8AAC3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0EFD69B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2ACD39A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 w14:paraId="09EBDC85" w14:textId="77777777">
              <w:tc>
                <w:tcPr>
                  <w:tcW w:w="318" w:type="dxa"/>
                </w:tcPr>
                <w:p w14:paraId="2D2B1CC0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9FAADC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50E9250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B3D40F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7F17CD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64F711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0B34F0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6AD735E9" w14:textId="77777777">
              <w:tc>
                <w:tcPr>
                  <w:tcW w:w="318" w:type="dxa"/>
                </w:tcPr>
                <w:p w14:paraId="3877A26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09DF2D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67A803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494C05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9A318E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0FF2D3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8763B8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14:paraId="5D3C1392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3A25A247" w14:textId="77777777" w:rsidTr="00BD08A9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593E0A8C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3C278709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53742681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29F61295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6033B14C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14:paraId="4F80AE98" w14:textId="77777777" w:rsidTr="00BD08A9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50CF4653" w14:textId="77777777" w:rsidR="00CB75AE" w:rsidRPr="00127174" w:rsidRDefault="00BD08A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JULHO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AC9B166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6A76853" w14:textId="77777777" w:rsidR="00CB75AE" w:rsidRPr="00127174" w:rsidRDefault="00BD08A9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F5A22ED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FFAB1B7" w14:textId="77777777" w:rsidR="00CB75AE" w:rsidRPr="00127174" w:rsidRDefault="00BD08A9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SETEMBRO</w:t>
            </w:r>
          </w:p>
        </w:tc>
      </w:tr>
      <w:tr w:rsidR="00CB75AE" w:rsidRPr="0091671F" w14:paraId="214BA9C1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057DDDB4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6B6D37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EDB325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269FE6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6D11D3B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F5B691A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0DBF04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09D818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110E29EA" w14:textId="77777777">
              <w:tc>
                <w:tcPr>
                  <w:tcW w:w="318" w:type="dxa"/>
                </w:tcPr>
                <w:p w14:paraId="48AEE4F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14:paraId="7892E47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65437D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57F0432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374CDA2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A5AD43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298C93C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14:paraId="2FB08DAC" w14:textId="77777777">
              <w:tc>
                <w:tcPr>
                  <w:tcW w:w="318" w:type="dxa"/>
                </w:tcPr>
                <w:p w14:paraId="676AA9B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1FD6B5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720B68E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AC45BA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19FC2E0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A7F2DD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7C0D924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14:paraId="4CF0E0AC" w14:textId="77777777">
              <w:tc>
                <w:tcPr>
                  <w:tcW w:w="318" w:type="dxa"/>
                </w:tcPr>
                <w:p w14:paraId="2337D30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2FA7A1B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CF2B73A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66C0131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4876757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038526B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262AA461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14:paraId="6DC92355" w14:textId="77777777">
              <w:tc>
                <w:tcPr>
                  <w:tcW w:w="318" w:type="dxa"/>
                </w:tcPr>
                <w:p w14:paraId="4FE8129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151EA24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5344025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731B86B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20B3D8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0442FB1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18A785EA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14:paraId="4EC0B0F9" w14:textId="77777777">
              <w:tc>
                <w:tcPr>
                  <w:tcW w:w="318" w:type="dxa"/>
                </w:tcPr>
                <w:p w14:paraId="585D73D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14310BCB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389E2FAE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2798043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0DE7BD28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E5059F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B97EF3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5615E2AE" w14:textId="77777777">
              <w:tc>
                <w:tcPr>
                  <w:tcW w:w="318" w:type="dxa"/>
                </w:tcPr>
                <w:p w14:paraId="51522FCD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900A22A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85A052B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0850948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AC1CDA6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7FB1F83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7F4D180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14:paraId="20A61C7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F9F6A69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D8357E2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1C1FBD0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9E620D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C86E6D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E52C74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8B3F4B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BEF48E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AB8C5A6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1D94B833" w14:textId="77777777">
              <w:tc>
                <w:tcPr>
                  <w:tcW w:w="318" w:type="dxa"/>
                </w:tcPr>
                <w:p w14:paraId="22CF462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14:paraId="04C22F5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89EDDC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1AF8FA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726205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CB4091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71CE977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14:paraId="689BC393" w14:textId="77777777">
              <w:tc>
                <w:tcPr>
                  <w:tcW w:w="318" w:type="dxa"/>
                </w:tcPr>
                <w:p w14:paraId="6D6B309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434670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96049F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E0134F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3F5A753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0C50D9AA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14BB1831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14:paraId="06598B92" w14:textId="77777777">
              <w:tc>
                <w:tcPr>
                  <w:tcW w:w="318" w:type="dxa"/>
                </w:tcPr>
                <w:p w14:paraId="3AAACBF3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55EF22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67DC4C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1F3AA25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7BD2ED5C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5E8CAC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2EB8E5ED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14:paraId="7613C488" w14:textId="77777777">
              <w:tc>
                <w:tcPr>
                  <w:tcW w:w="318" w:type="dxa"/>
                </w:tcPr>
                <w:p w14:paraId="344C04AE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35C5A3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8FE6D29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03AEB509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063C66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EBF36B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38A3918E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14:paraId="12DAAC40" w14:textId="77777777">
              <w:tc>
                <w:tcPr>
                  <w:tcW w:w="318" w:type="dxa"/>
                </w:tcPr>
                <w:p w14:paraId="6F678E57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2CC800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A58D0C8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2C4E57B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5487866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E3D155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386842E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14:paraId="1FECCC5C" w14:textId="77777777">
              <w:tc>
                <w:tcPr>
                  <w:tcW w:w="318" w:type="dxa"/>
                </w:tcPr>
                <w:p w14:paraId="6A0EC60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53D0C06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A722DE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9579B6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0F1D03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7CE2D0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BA2CF0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14:paraId="5A689B38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A179D37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773E9D11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6F73A1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57B9E62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277C0FB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73363E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8C858A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EEBB2E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33B5BD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6A2A50E6" w14:textId="77777777" w:rsidTr="00BD08A9">
              <w:tc>
                <w:tcPr>
                  <w:tcW w:w="318" w:type="dxa"/>
                </w:tcPr>
                <w:p w14:paraId="381C993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14:paraId="3C2E157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EFA4B33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7323BC9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3D07D21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0147EC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5D503C6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 w14:paraId="1FA49CEA" w14:textId="77777777" w:rsidTr="00BD08A9">
              <w:tc>
                <w:tcPr>
                  <w:tcW w:w="318" w:type="dxa"/>
                  <w:shd w:val="clear" w:color="auto" w:fill="F1F0DB"/>
                </w:tcPr>
                <w:p w14:paraId="746E6FB4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4BC038A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284A975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09DC12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F088E8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165086D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2A51CFF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 w14:paraId="761623DF" w14:textId="77777777">
              <w:tc>
                <w:tcPr>
                  <w:tcW w:w="318" w:type="dxa"/>
                </w:tcPr>
                <w:p w14:paraId="0924707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55FC16B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3006A3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1F84E07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DD607E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06FB27CF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6C32DB5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 w14:paraId="419CF8E4" w14:textId="77777777">
              <w:tc>
                <w:tcPr>
                  <w:tcW w:w="318" w:type="dxa"/>
                </w:tcPr>
                <w:p w14:paraId="4A6B1EE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0A8DEF6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0226B1B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217D7FA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696AA9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D1A7469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3AF0C406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 w14:paraId="41AF98A4" w14:textId="77777777">
              <w:tc>
                <w:tcPr>
                  <w:tcW w:w="318" w:type="dxa"/>
                </w:tcPr>
                <w:p w14:paraId="3E050D1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2D3B8B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F6144E0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019C38C5" w14:textId="77777777"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13A868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D48B6C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998B04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1D7F8722" w14:textId="77777777" w:rsidTr="00127174">
              <w:trPr>
                <w:trHeight w:val="80"/>
              </w:trPr>
              <w:tc>
                <w:tcPr>
                  <w:tcW w:w="318" w:type="dxa"/>
                </w:tcPr>
                <w:p w14:paraId="087FA74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441A85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5E2C42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78BE3C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CAD704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4B935B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04EE3A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14:paraId="406FEFB4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14:paraId="5CC23B02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p w14:paraId="6EBC1106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3FE6110F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78294C48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63604C35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00587662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14:paraId="56261D46" w14:textId="77777777" w:rsidTr="00BD08A9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225E986B" w14:textId="77777777" w:rsidR="00CB75AE" w:rsidRPr="00127174" w:rsidRDefault="00BD08A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OUTUBRO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209F6D2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34EA7BC" w14:textId="77777777" w:rsidR="00CB75AE" w:rsidRPr="00127174" w:rsidRDefault="00BD08A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B85C225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4575E02E" w14:textId="77777777" w:rsidR="00CB75AE" w:rsidRPr="00127174" w:rsidRDefault="00BD08A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DEZEMBRO</w:t>
            </w:r>
          </w:p>
        </w:tc>
      </w:tr>
      <w:tr w:rsidR="00CB75AE" w:rsidRPr="0091671F" w14:paraId="7E72BD65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59A4B089" w14:textId="77777777" w:rsidTr="00D5431D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F3DFB19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7D69A70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EEFA8E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B2FAD8A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F215821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D3ED164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DF3B64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7871C6E6" w14:textId="77777777" w:rsidTr="00D5431D">
              <w:tc>
                <w:tcPr>
                  <w:tcW w:w="414" w:type="dxa"/>
                </w:tcPr>
                <w:p w14:paraId="1E15637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418" w:type="dxa"/>
                </w:tcPr>
                <w:p w14:paraId="3594C09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6AC3E5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8E043E8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0E99ECE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4221462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14:paraId="118D653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14:paraId="4708ED16" w14:textId="77777777" w:rsidTr="00D5431D">
              <w:tc>
                <w:tcPr>
                  <w:tcW w:w="414" w:type="dxa"/>
                </w:tcPr>
                <w:p w14:paraId="3FE85B6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5007E71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5A38772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433FF64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07D8A75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1D9967E4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3" w:type="dxa"/>
                </w:tcPr>
                <w:p w14:paraId="213345C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14:paraId="412EE56B" w14:textId="77777777" w:rsidTr="00D5431D">
              <w:tc>
                <w:tcPr>
                  <w:tcW w:w="414" w:type="dxa"/>
                  <w:shd w:val="clear" w:color="auto" w:fill="F1F0DB"/>
                </w:tcPr>
                <w:p w14:paraId="3C7C4041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05B9E09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46E9FF0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19E9D19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3A1B499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43E3836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3" w:type="dxa"/>
                </w:tcPr>
                <w:p w14:paraId="0A357DF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14:paraId="6FC159A4" w14:textId="77777777" w:rsidTr="00D5431D">
              <w:tc>
                <w:tcPr>
                  <w:tcW w:w="414" w:type="dxa"/>
                </w:tcPr>
                <w:p w14:paraId="3F240E8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654EA7B6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1584DA5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24B8302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491C93D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685FD3F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3" w:type="dxa"/>
                </w:tcPr>
                <w:p w14:paraId="3F530A5D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14:paraId="6072339E" w14:textId="77777777" w:rsidTr="00D5431D">
              <w:tc>
                <w:tcPr>
                  <w:tcW w:w="414" w:type="dxa"/>
                </w:tcPr>
                <w:p w14:paraId="6798C9D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6B83E7E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  <w:shd w:val="clear" w:color="auto" w:fill="F1F0DB"/>
                </w:tcPr>
                <w:p w14:paraId="3E63E4CE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194D77B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4BF5BEB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2DA2E85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3" w:type="dxa"/>
                </w:tcPr>
                <w:p w14:paraId="5DB76A3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D5431D" w:rsidRPr="0091671F" w14:paraId="3D8000E9" w14:textId="77777777" w:rsidTr="00D5431D">
              <w:tc>
                <w:tcPr>
                  <w:tcW w:w="414" w:type="dxa"/>
                </w:tcPr>
                <w:p w14:paraId="18330F5D" w14:textId="71BC5FFE" w:rsidR="00D5431D" w:rsidRPr="0091671F" w:rsidRDefault="00D5431D" w:rsidP="00D5431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D5431D">
                    <w:rPr>
                      <w:color w:val="204066"/>
                      <w:sz w:val="24"/>
                      <w:szCs w:val="24"/>
                      <w:highlight w:val="red"/>
                    </w:rPr>
                    <w:t>X</w:t>
                  </w:r>
                </w:p>
              </w:tc>
              <w:tc>
                <w:tcPr>
                  <w:tcW w:w="2503" w:type="dxa"/>
                  <w:gridSpan w:val="6"/>
                </w:tcPr>
                <w:p w14:paraId="3C4EFE56" w14:textId="5C6F7476" w:rsidR="00D5431D" w:rsidRPr="0091671F" w:rsidRDefault="00D5431D" w:rsidP="00D5431D">
                  <w:pPr>
                    <w:pStyle w:val="Dates"/>
                    <w:jc w:val="left"/>
                    <w:rPr>
                      <w:color w:val="204066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204066"/>
                      <w:sz w:val="24"/>
                      <w:szCs w:val="24"/>
                    </w:rPr>
                    <w:t>Reuniões</w:t>
                  </w:r>
                  <w:proofErr w:type="spellEnd"/>
                  <w:r>
                    <w:rPr>
                      <w:color w:val="204066"/>
                      <w:sz w:val="24"/>
                      <w:szCs w:val="24"/>
                    </w:rPr>
                    <w:t xml:space="preserve"> de CPG</w:t>
                  </w:r>
                </w:p>
              </w:tc>
            </w:tr>
            <w:tr w:rsidR="00D5431D" w:rsidRPr="0091671F" w14:paraId="52B9E55C" w14:textId="77777777" w:rsidTr="000D38EE">
              <w:tc>
                <w:tcPr>
                  <w:tcW w:w="414" w:type="dxa"/>
                </w:tcPr>
                <w:p w14:paraId="0968FFB5" w14:textId="57BD6860" w:rsidR="00D5431D" w:rsidRPr="0091671F" w:rsidRDefault="00D5431D" w:rsidP="00D5431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D5431D">
                    <w:rPr>
                      <w:color w:val="204066"/>
                      <w:sz w:val="24"/>
                      <w:szCs w:val="24"/>
                      <w:highlight w:val="green"/>
                    </w:rPr>
                    <w:t>X</w:t>
                  </w:r>
                </w:p>
              </w:tc>
              <w:tc>
                <w:tcPr>
                  <w:tcW w:w="2503" w:type="dxa"/>
                  <w:gridSpan w:val="6"/>
                </w:tcPr>
                <w:p w14:paraId="75A8405B" w14:textId="3D935E32" w:rsidR="00D5431D" w:rsidRPr="0091671F" w:rsidRDefault="00D5431D" w:rsidP="00D5431D">
                  <w:pPr>
                    <w:pStyle w:val="Dates"/>
                    <w:jc w:val="left"/>
                    <w:rPr>
                      <w:color w:val="204066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204066"/>
                      <w:sz w:val="24"/>
                      <w:szCs w:val="24"/>
                    </w:rPr>
                    <w:t>Matrícula</w:t>
                  </w:r>
                  <w:proofErr w:type="spellEnd"/>
                  <w:r>
                    <w:rPr>
                      <w:color w:val="204066"/>
                      <w:sz w:val="24"/>
                      <w:szCs w:val="24"/>
                    </w:rPr>
                    <w:t xml:space="preserve"> Reg. e Esp.</w:t>
                  </w:r>
                </w:p>
              </w:tc>
            </w:tr>
            <w:tr w:rsidR="00D5431D" w:rsidRPr="0091671F" w14:paraId="4EDB9D2E" w14:textId="77777777" w:rsidTr="004463F4">
              <w:tc>
                <w:tcPr>
                  <w:tcW w:w="414" w:type="dxa"/>
                </w:tcPr>
                <w:p w14:paraId="6E96A8D7" w14:textId="697C87B8" w:rsidR="00D5431D" w:rsidRPr="00D5431D" w:rsidRDefault="00D5431D" w:rsidP="00D5431D">
                  <w:pPr>
                    <w:pStyle w:val="Dates"/>
                    <w:rPr>
                      <w:color w:val="204066"/>
                      <w:sz w:val="24"/>
                      <w:szCs w:val="24"/>
                      <w:highlight w:val="cyan"/>
                    </w:rPr>
                  </w:pPr>
                  <w:r w:rsidRPr="00D5431D">
                    <w:rPr>
                      <w:color w:val="204066"/>
                      <w:sz w:val="24"/>
                      <w:szCs w:val="24"/>
                      <w:highlight w:val="cyan"/>
                    </w:rPr>
                    <w:t>X</w:t>
                  </w:r>
                </w:p>
              </w:tc>
              <w:tc>
                <w:tcPr>
                  <w:tcW w:w="2503" w:type="dxa"/>
                  <w:gridSpan w:val="6"/>
                </w:tcPr>
                <w:p w14:paraId="12A49458" w14:textId="206C2DB3" w:rsidR="00D5431D" w:rsidRPr="0091671F" w:rsidRDefault="00D5431D" w:rsidP="00D5431D">
                  <w:pPr>
                    <w:pStyle w:val="Dates"/>
                    <w:jc w:val="left"/>
                    <w:rPr>
                      <w:color w:val="204066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204066"/>
                      <w:sz w:val="24"/>
                      <w:szCs w:val="24"/>
                    </w:rPr>
                    <w:t>Aceite</w:t>
                  </w:r>
                  <w:proofErr w:type="spellEnd"/>
                  <w:r>
                    <w:rPr>
                      <w:color w:val="20406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204066"/>
                      <w:sz w:val="24"/>
                      <w:szCs w:val="24"/>
                    </w:rPr>
                    <w:t>matrículas</w:t>
                  </w:r>
                  <w:proofErr w:type="spellEnd"/>
                </w:p>
              </w:tc>
            </w:tr>
            <w:tr w:rsidR="00D5431D" w:rsidRPr="0091671F" w14:paraId="35451D59" w14:textId="77777777" w:rsidTr="00D5431D">
              <w:tc>
                <w:tcPr>
                  <w:tcW w:w="414" w:type="dxa"/>
                </w:tcPr>
                <w:p w14:paraId="5A2EA835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AF7EE24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477C2B5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1755540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D543445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2660181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6E545B72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14:paraId="72AFB20C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594E7A88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06593FA5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2BF9D22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BFBE023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8D2A72A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463A0E5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D20323B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733CE62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981745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4F1BDFA4" w14:textId="77777777" w:rsidTr="00BD08A9">
              <w:tc>
                <w:tcPr>
                  <w:tcW w:w="318" w:type="dxa"/>
                </w:tcPr>
                <w:p w14:paraId="28EB5118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14:paraId="6692C96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84468E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3793783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C53956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D965638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B769416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14:paraId="28FDB9DC" w14:textId="77777777" w:rsidTr="00BD08A9">
              <w:tc>
                <w:tcPr>
                  <w:tcW w:w="318" w:type="dxa"/>
                  <w:shd w:val="clear" w:color="auto" w:fill="F1F0DB"/>
                </w:tcPr>
                <w:p w14:paraId="7B5F73A3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7E424F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66B994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8E35E4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5A4B9D0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B79293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223010B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 w14:paraId="602113F9" w14:textId="77777777" w:rsidTr="00BD08A9">
              <w:tc>
                <w:tcPr>
                  <w:tcW w:w="318" w:type="dxa"/>
                </w:tcPr>
                <w:p w14:paraId="28CFF90D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4D92302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C4F20F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02B1604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9C8547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55C778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14:paraId="076245EC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 w14:paraId="6E7CBC1A" w14:textId="77777777" w:rsidTr="007373D4">
              <w:tc>
                <w:tcPr>
                  <w:tcW w:w="318" w:type="dxa"/>
                </w:tcPr>
                <w:p w14:paraId="70081BD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221B00D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16B9034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7687FE8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5A3D21A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76416AA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46A62240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14:paraId="0776DEA3" w14:textId="77777777" w:rsidTr="007373D4">
              <w:tc>
                <w:tcPr>
                  <w:tcW w:w="318" w:type="dxa"/>
                </w:tcPr>
                <w:p w14:paraId="42491CE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9E642F4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1A3423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4F30EF7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235F386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17041D5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13E65C7D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14:paraId="773683DF" w14:textId="77777777" w:rsidTr="007373D4">
              <w:tc>
                <w:tcPr>
                  <w:tcW w:w="318" w:type="dxa"/>
                </w:tcPr>
                <w:p w14:paraId="7647C1A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39DDAEA3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881844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BBB475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AACC86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18FB06B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06FAC6D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14:paraId="016DFDA6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3A871B0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6298BBE9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01E6979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9C101A0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C683996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575D68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4B3EB3B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5542FBE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9B868C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3B5E7021" w14:textId="77777777" w:rsidTr="007373D4">
              <w:tc>
                <w:tcPr>
                  <w:tcW w:w="318" w:type="dxa"/>
                </w:tcPr>
                <w:p w14:paraId="186DD22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14:paraId="482318D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57C328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8AABFF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992D0D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3063138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63F14E8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 w14:paraId="2BD81104" w14:textId="77777777" w:rsidTr="007373D4">
              <w:tc>
                <w:tcPr>
                  <w:tcW w:w="318" w:type="dxa"/>
                </w:tcPr>
                <w:p w14:paraId="310068B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77BE46A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59A9D03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2A5632F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DDAEB6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28676E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0B8C990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 w14:paraId="2068A753" w14:textId="77777777" w:rsidTr="00BD08A9">
              <w:tc>
                <w:tcPr>
                  <w:tcW w:w="318" w:type="dxa"/>
                </w:tcPr>
                <w:p w14:paraId="1B118E0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0B81CE7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0DDAD971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1FD48398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36C912E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5AE6A944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5DF879E1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 w14:paraId="53FD6486" w14:textId="77777777" w:rsidTr="00BD08A9">
              <w:tc>
                <w:tcPr>
                  <w:tcW w:w="318" w:type="dxa"/>
                </w:tcPr>
                <w:p w14:paraId="69E7D4E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7DE03D4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1E9C651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70DF5DD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14:paraId="44205201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6F6DA1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6719632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 w14:paraId="5872FA34" w14:textId="77777777" w:rsidTr="007373D4">
              <w:tc>
                <w:tcPr>
                  <w:tcW w:w="318" w:type="dxa"/>
                </w:tcPr>
                <w:p w14:paraId="3B06399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78DCA960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45ABF50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86A283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4B95C31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B6AF00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087E54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57F10F56" w14:textId="77777777" w:rsidTr="007373D4">
              <w:trPr>
                <w:trHeight w:val="80"/>
              </w:trPr>
              <w:tc>
                <w:tcPr>
                  <w:tcW w:w="318" w:type="dxa"/>
                </w:tcPr>
                <w:p w14:paraId="4DF585F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F203B5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291CC8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E5F3E6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6EA425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400220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42559C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14:paraId="55E6485B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14:paraId="16D74C8C" w14:textId="1AF0BCA3" w:rsidR="00BD08A9" w:rsidRDefault="00BD08A9" w:rsidP="00BD08A9">
      <w:pPr>
        <w:pStyle w:val="Ttulo1"/>
        <w:spacing w:after="160"/>
      </w:pPr>
      <w:r w:rsidRPr="00BD08A9">
        <w:t xml:space="preserve">2025 </w:t>
      </w:r>
      <w:proofErr w:type="spellStart"/>
      <w:r w:rsidRPr="00BD08A9">
        <w:t>Feriados</w:t>
      </w:r>
      <w:proofErr w:type="spellEnd"/>
      <w:r w:rsidRPr="00BD08A9">
        <w:t xml:space="preserve"> </w:t>
      </w:r>
      <w:proofErr w:type="spellStart"/>
      <w:r w:rsidRPr="00BD08A9">
        <w:t>Nacionais</w:t>
      </w:r>
      <w:proofErr w:type="spellEnd"/>
      <w:r w:rsidRPr="00BD08A9">
        <w:t xml:space="preserve"> - </w:t>
      </w:r>
      <w:proofErr w:type="spellStart"/>
      <w:r w:rsidRPr="00BD08A9">
        <w:t>Brasil</w:t>
      </w:r>
      <w:proofErr w:type="spellEnd"/>
    </w:p>
    <w:bookmarkStart w:id="38" w:name="D1"/>
    <w:p w14:paraId="5CA04C95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"https://www.wincalendar.com/calendario/Brasil/data/1-Janeiro-2025"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38"/>
      <w:r w:rsidRPr="00BD08A9">
        <w:rPr>
          <w:rStyle w:val="WCDate"/>
          <w:b/>
          <w:lang w:val="pt-BR"/>
        </w:rPr>
        <w:t>1 Jan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39" w:name="H1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"https://www.wincalendar.com/pt/br/Ano-Novo"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39"/>
      <w:r w:rsidRPr="00BD08A9">
        <w:rPr>
          <w:rStyle w:val="WCHol"/>
          <w:b/>
          <w:lang w:val="pt-BR"/>
        </w:rPr>
        <w:t>Ano Novo</w:t>
      </w:r>
      <w:r w:rsidRPr="00BD08A9">
        <w:rPr>
          <w:rStyle w:val="WCHol"/>
          <w:b/>
        </w:rPr>
        <w:fldChar w:fldCharType="end"/>
      </w:r>
    </w:p>
    <w:bookmarkStart w:id="40" w:name="D2"/>
    <w:p w14:paraId="0CA6EA0A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"https://www.wincalendar.com/calendario/Brasil/data/3-Março-2025"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0"/>
      <w:r w:rsidRPr="00BD08A9">
        <w:rPr>
          <w:rStyle w:val="WCDate"/>
          <w:b/>
          <w:lang w:val="pt-BR"/>
        </w:rPr>
        <w:t>3 Mar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1" w:name="H2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"https://www.wincalendar.com/pt/br/Carnaval-Segunda-feira"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1"/>
      <w:r w:rsidRPr="00BD08A9">
        <w:rPr>
          <w:rStyle w:val="WCHol"/>
          <w:b/>
          <w:lang w:val="pt-BR"/>
        </w:rPr>
        <w:t>Carnaval (Segunda-Feira)</w:t>
      </w:r>
      <w:r w:rsidRPr="00BD08A9">
        <w:rPr>
          <w:rStyle w:val="WCHol"/>
          <w:b/>
        </w:rPr>
        <w:fldChar w:fldCharType="end"/>
      </w:r>
    </w:p>
    <w:bookmarkStart w:id="42" w:name="D3"/>
    <w:p w14:paraId="7A6D4969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"https://www.wincalendar.com/calendario/Brasil/data/4-Março-2025"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2"/>
      <w:r w:rsidRPr="00BD08A9">
        <w:rPr>
          <w:rStyle w:val="WCDate"/>
          <w:b/>
          <w:lang w:val="pt-BR"/>
        </w:rPr>
        <w:t>4 Mar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3" w:name="H3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"https://www.wincalendar.com/pt/br/Carnaval-Terca-feira"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3"/>
      <w:r w:rsidRPr="00BD08A9">
        <w:rPr>
          <w:rStyle w:val="WCHol"/>
          <w:b/>
          <w:lang w:val="pt-BR"/>
        </w:rPr>
        <w:t>Carnaval (Terça-Feira)</w:t>
      </w:r>
      <w:r w:rsidRPr="00BD08A9">
        <w:rPr>
          <w:rStyle w:val="WCHol"/>
          <w:b/>
        </w:rPr>
        <w:fldChar w:fldCharType="end"/>
      </w:r>
    </w:p>
    <w:bookmarkStart w:id="44" w:name="D4"/>
    <w:p w14:paraId="4DA641CC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"https://www.wincalendar.com/calendario/Brasil/data/18-Abril-2025"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4"/>
      <w:r w:rsidRPr="00BD08A9">
        <w:rPr>
          <w:rStyle w:val="WCDate"/>
          <w:b/>
          <w:lang w:val="pt-BR"/>
        </w:rPr>
        <w:t xml:space="preserve">18 </w:t>
      </w:r>
      <w:proofErr w:type="spellStart"/>
      <w:r w:rsidRPr="00BD08A9">
        <w:rPr>
          <w:rStyle w:val="WCDate"/>
          <w:b/>
          <w:lang w:val="pt-BR"/>
        </w:rPr>
        <w:t>Abr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5" w:name="H4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"https://www.wincalendar.com/pt/br/Sexta-Feira-Santa"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5"/>
      <w:r w:rsidRPr="00BD08A9">
        <w:rPr>
          <w:rStyle w:val="WCHol"/>
          <w:b/>
          <w:lang w:val="pt-BR"/>
        </w:rPr>
        <w:t>Sexta-Feira Santa</w:t>
      </w:r>
      <w:r w:rsidRPr="00BD08A9">
        <w:rPr>
          <w:rStyle w:val="WCHol"/>
          <w:b/>
        </w:rPr>
        <w:fldChar w:fldCharType="end"/>
      </w:r>
    </w:p>
    <w:bookmarkStart w:id="46" w:name="D5"/>
    <w:p w14:paraId="7E37044D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"https://www.wincalendar.com/calendario/Brasil/data/21-Abril-2025"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6"/>
      <w:r w:rsidRPr="00BD08A9">
        <w:rPr>
          <w:rStyle w:val="WCDate"/>
          <w:b/>
          <w:lang w:val="pt-BR"/>
        </w:rPr>
        <w:t xml:space="preserve">21 </w:t>
      </w:r>
      <w:proofErr w:type="spellStart"/>
      <w:r w:rsidRPr="00BD08A9">
        <w:rPr>
          <w:rStyle w:val="WCDate"/>
          <w:b/>
          <w:lang w:val="pt-BR"/>
        </w:rPr>
        <w:t>Abr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7" w:name="H5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"https://www.wincalendar.com/pt/br/Tiradentes"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7"/>
      <w:r w:rsidRPr="00BD08A9">
        <w:rPr>
          <w:rStyle w:val="WCHol"/>
          <w:b/>
          <w:lang w:val="pt-BR"/>
        </w:rPr>
        <w:t>Tiradentes</w:t>
      </w:r>
      <w:r w:rsidRPr="00BD08A9">
        <w:rPr>
          <w:rStyle w:val="WCHol"/>
          <w:b/>
        </w:rPr>
        <w:fldChar w:fldCharType="end"/>
      </w:r>
    </w:p>
    <w:bookmarkStart w:id="48" w:name="D6"/>
    <w:p w14:paraId="1FACEBF8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"https://www.wincalendar.com/calendario/Brasil/data/1-Maio-2025"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8"/>
      <w:r w:rsidRPr="00BD08A9">
        <w:rPr>
          <w:rStyle w:val="WCDate"/>
          <w:b/>
          <w:lang w:val="pt-BR"/>
        </w:rPr>
        <w:t>1 Mai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9" w:name="H6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"https://www.wincalendar.com/pt/br/Dia-do-Trabalho"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9"/>
      <w:r w:rsidRPr="00BD08A9">
        <w:rPr>
          <w:rStyle w:val="WCHol"/>
          <w:b/>
          <w:lang w:val="pt-BR"/>
        </w:rPr>
        <w:t>Dia do Trabalho</w:t>
      </w:r>
      <w:r w:rsidRPr="00BD08A9">
        <w:rPr>
          <w:rStyle w:val="WCHol"/>
          <w:b/>
        </w:rPr>
        <w:fldChar w:fldCharType="end"/>
      </w:r>
    </w:p>
    <w:bookmarkStart w:id="50" w:name="D7"/>
    <w:p w14:paraId="47E55572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"https://www.wincalendar.com/calendario/Brasil/data/19-Junho-2025"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0"/>
      <w:r w:rsidRPr="00BD08A9">
        <w:rPr>
          <w:rStyle w:val="WCDate"/>
          <w:b/>
          <w:lang w:val="pt-BR"/>
        </w:rPr>
        <w:t xml:space="preserve">19 </w:t>
      </w:r>
      <w:proofErr w:type="spellStart"/>
      <w:r w:rsidRPr="00BD08A9">
        <w:rPr>
          <w:rStyle w:val="WCDate"/>
          <w:b/>
          <w:lang w:val="pt-BR"/>
        </w:rPr>
        <w:t>Jun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1" w:name="H7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"https://www.wincalendar.com/pt/br/Corpus-Christi"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1"/>
      <w:r w:rsidRPr="00BD08A9">
        <w:rPr>
          <w:rStyle w:val="WCHol"/>
          <w:b/>
          <w:lang w:val="pt-BR"/>
        </w:rPr>
        <w:t>Corpus Christi</w:t>
      </w:r>
      <w:r w:rsidRPr="00BD08A9">
        <w:rPr>
          <w:rStyle w:val="WCHol"/>
          <w:b/>
        </w:rPr>
        <w:fldChar w:fldCharType="end"/>
      </w:r>
    </w:p>
    <w:bookmarkStart w:id="52" w:name="D8"/>
    <w:p w14:paraId="440BD3C6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"https://www.wincalendar.com/calendario/Brasil/data/7-Setembro-2025"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2"/>
      <w:r w:rsidRPr="00BD08A9">
        <w:rPr>
          <w:rStyle w:val="WCDate"/>
          <w:b/>
          <w:lang w:val="pt-BR"/>
        </w:rPr>
        <w:t>7 Set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3" w:name="H8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"https://www.wincalendar.com/pt/br/Independencia-do-Brasil"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3"/>
      <w:r w:rsidRPr="00BD08A9">
        <w:rPr>
          <w:rStyle w:val="WCHol"/>
          <w:b/>
          <w:lang w:val="pt-BR"/>
        </w:rPr>
        <w:t>Independência do Brasil</w:t>
      </w:r>
      <w:r w:rsidRPr="00BD08A9">
        <w:rPr>
          <w:rStyle w:val="WCHol"/>
          <w:b/>
        </w:rPr>
        <w:fldChar w:fldCharType="end"/>
      </w:r>
    </w:p>
    <w:bookmarkStart w:id="54" w:name="D9"/>
    <w:p w14:paraId="14C83936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"https://www.wincalendar.com/calendario/Brasil/data/12-Outubro-2025"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4"/>
      <w:r w:rsidRPr="00BD08A9">
        <w:rPr>
          <w:rStyle w:val="WCDate"/>
          <w:b/>
          <w:lang w:val="pt-BR"/>
        </w:rPr>
        <w:t>12 Out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5" w:name="H9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"https://www.wincalendar.com/pt/br/Nossa-Senhora-de-Aparecida"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5"/>
      <w:r w:rsidRPr="00BD08A9">
        <w:rPr>
          <w:rStyle w:val="WCHol"/>
          <w:b/>
          <w:lang w:val="pt-BR"/>
        </w:rPr>
        <w:t>Nossa Senhora de Aparecida</w:t>
      </w:r>
      <w:r w:rsidRPr="00BD08A9">
        <w:rPr>
          <w:rStyle w:val="WCHol"/>
          <w:b/>
        </w:rPr>
        <w:fldChar w:fldCharType="end"/>
      </w:r>
    </w:p>
    <w:bookmarkStart w:id="56" w:name="D10"/>
    <w:p w14:paraId="60477DC5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"https://www.wincalendar.com/calendario/Brasil/data/28-Outubro-2025"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6"/>
      <w:r w:rsidRPr="00BD08A9">
        <w:rPr>
          <w:rStyle w:val="WCDate"/>
          <w:b/>
          <w:lang w:val="pt-BR"/>
        </w:rPr>
        <w:t>28 Out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7" w:name="H10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"https://www.wincalendar.com/calendario\\Brasil\\Outubro-2025?v=28"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7"/>
      <w:r w:rsidRPr="00BD08A9">
        <w:rPr>
          <w:rStyle w:val="WCHol"/>
          <w:b/>
          <w:lang w:val="pt-BR"/>
        </w:rPr>
        <w:t>Dia do Servidor Público</w:t>
      </w:r>
      <w:r w:rsidRPr="00BD08A9">
        <w:rPr>
          <w:rStyle w:val="WCHol"/>
          <w:b/>
        </w:rPr>
        <w:fldChar w:fldCharType="end"/>
      </w:r>
    </w:p>
    <w:bookmarkStart w:id="58" w:name="D11"/>
    <w:p w14:paraId="31B0CE67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"https://www.wincalendar.com/calendario/Brasil/data/2-Novembro-2025"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8"/>
      <w:r w:rsidRPr="00BD08A9">
        <w:rPr>
          <w:rStyle w:val="WCDate"/>
          <w:b/>
          <w:lang w:val="pt-BR"/>
        </w:rPr>
        <w:t xml:space="preserve">2 </w:t>
      </w:r>
      <w:proofErr w:type="spellStart"/>
      <w:r w:rsidRPr="00BD08A9">
        <w:rPr>
          <w:rStyle w:val="WCDate"/>
          <w:b/>
          <w:lang w:val="pt-BR"/>
        </w:rPr>
        <w:t>Nov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9" w:name="H11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"https://www.wincalendar.com/pt/br/Dia-dos-Mortos"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9"/>
      <w:r w:rsidRPr="00BD08A9">
        <w:rPr>
          <w:rStyle w:val="WCHol"/>
          <w:b/>
          <w:lang w:val="pt-BR"/>
        </w:rPr>
        <w:t>Finados (Dia dos Mortos)</w:t>
      </w:r>
      <w:r w:rsidRPr="00BD08A9">
        <w:rPr>
          <w:rStyle w:val="WCHol"/>
          <w:b/>
        </w:rPr>
        <w:fldChar w:fldCharType="end"/>
      </w:r>
    </w:p>
    <w:bookmarkStart w:id="60" w:name="D12"/>
    <w:p w14:paraId="66EB051B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"https://www.wincalendar.com/calendario/Brasil/data/15-Novembro-2025"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60"/>
      <w:r w:rsidRPr="00BD08A9">
        <w:rPr>
          <w:rStyle w:val="WCDate"/>
          <w:b/>
          <w:lang w:val="pt-BR"/>
        </w:rPr>
        <w:t xml:space="preserve">15 </w:t>
      </w:r>
      <w:proofErr w:type="spellStart"/>
      <w:r w:rsidRPr="00BD08A9">
        <w:rPr>
          <w:rStyle w:val="WCDate"/>
          <w:b/>
          <w:lang w:val="pt-BR"/>
        </w:rPr>
        <w:t>Nov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61" w:name="H12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"https://www.wincalendar.com/pt/br/Proclamacao-da-Republica"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61"/>
      <w:r w:rsidRPr="00BD08A9">
        <w:rPr>
          <w:rStyle w:val="WCHol"/>
          <w:b/>
          <w:lang w:val="pt-BR"/>
        </w:rPr>
        <w:t>Proclamação da República</w:t>
      </w:r>
      <w:r w:rsidRPr="00BD08A9">
        <w:rPr>
          <w:rStyle w:val="WCHol"/>
          <w:b/>
        </w:rPr>
        <w:fldChar w:fldCharType="end"/>
      </w:r>
    </w:p>
    <w:bookmarkStart w:id="62" w:name="D13"/>
    <w:p w14:paraId="612FC5C8" w14:textId="77777777" w:rsidR="00BD08A9" w:rsidRPr="00BD08A9" w:rsidRDefault="00BD08A9" w:rsidP="00BD08A9">
      <w:pPr>
        <w:spacing w:before="100" w:after="100" w:line="192" w:lineRule="auto"/>
        <w:rPr>
          <w:lang w:eastAsia="en-US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"https://www.wincalendar.com/calendario/Brasil/data/25-Dezembro-2025"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62"/>
      <w:r w:rsidRPr="00BD08A9">
        <w:rPr>
          <w:rStyle w:val="WCDate"/>
          <w:b/>
          <w:lang w:val="pt-BR"/>
        </w:rPr>
        <w:t>25 Dez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63" w:name="H13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"https://www.wincalendar.com/pt/br/Natal"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63"/>
      <w:r w:rsidRPr="00BD08A9">
        <w:rPr>
          <w:rStyle w:val="WCHol"/>
          <w:b/>
          <w:lang w:val="pt-BR"/>
        </w:rPr>
        <w:t>Natal</w:t>
      </w:r>
      <w:r w:rsidRPr="00BD08A9">
        <w:rPr>
          <w:rStyle w:val="WCHol"/>
          <w:b/>
        </w:rPr>
        <w:fldChar w:fldCharType="end"/>
      </w:r>
    </w:p>
    <w:sectPr w:rsidR="00BD08A9" w:rsidRPr="00BD08A9" w:rsidSect="00D54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864" w:bottom="28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84D16" w14:textId="77777777" w:rsidR="00F47D8F" w:rsidRDefault="00F47D8F">
      <w:r>
        <w:separator/>
      </w:r>
    </w:p>
  </w:endnote>
  <w:endnote w:type="continuationSeparator" w:id="0">
    <w:p w14:paraId="08161F6F" w14:textId="77777777" w:rsidR="00F47D8F" w:rsidRDefault="00F4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7FD2" w14:textId="77777777" w:rsidR="00BD08A9" w:rsidRDefault="00BD08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A72D" w14:textId="77777777" w:rsidR="00BD08A9" w:rsidRDefault="00BD08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7975F" w14:textId="77777777" w:rsidR="00BD08A9" w:rsidRDefault="00BD08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E53A" w14:textId="77777777" w:rsidR="00F47D8F" w:rsidRDefault="00F47D8F">
      <w:r>
        <w:separator/>
      </w:r>
    </w:p>
  </w:footnote>
  <w:footnote w:type="continuationSeparator" w:id="0">
    <w:p w14:paraId="082DC10C" w14:textId="77777777" w:rsidR="00F47D8F" w:rsidRDefault="00F4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5F9C" w14:textId="77777777" w:rsidR="00BD08A9" w:rsidRDefault="00BD08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755A" w14:textId="77777777" w:rsidR="00BD08A9" w:rsidRDefault="00BD08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7B38" w14:textId="77777777" w:rsidR="00BD08A9" w:rsidRDefault="00BD08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10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B0C4E"/>
    <w:rsid w:val="002D1004"/>
    <w:rsid w:val="002F0DB5"/>
    <w:rsid w:val="002F52FA"/>
    <w:rsid w:val="00305950"/>
    <w:rsid w:val="003061C7"/>
    <w:rsid w:val="00334027"/>
    <w:rsid w:val="00352747"/>
    <w:rsid w:val="00366370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04B6D"/>
    <w:rsid w:val="0091671F"/>
    <w:rsid w:val="00924B60"/>
    <w:rsid w:val="00957763"/>
    <w:rsid w:val="0098403E"/>
    <w:rsid w:val="0099324A"/>
    <w:rsid w:val="009D43FE"/>
    <w:rsid w:val="00A04427"/>
    <w:rsid w:val="00AA2D4B"/>
    <w:rsid w:val="00AB7BC5"/>
    <w:rsid w:val="00AD2F06"/>
    <w:rsid w:val="00AF26B2"/>
    <w:rsid w:val="00AF393D"/>
    <w:rsid w:val="00B22E6F"/>
    <w:rsid w:val="00B72E72"/>
    <w:rsid w:val="00BD08A9"/>
    <w:rsid w:val="00C32B87"/>
    <w:rsid w:val="00C66DA7"/>
    <w:rsid w:val="00C759C5"/>
    <w:rsid w:val="00C768BE"/>
    <w:rsid w:val="00C91A0A"/>
    <w:rsid w:val="00C97663"/>
    <w:rsid w:val="00CB75AE"/>
    <w:rsid w:val="00CB7CC0"/>
    <w:rsid w:val="00CC5304"/>
    <w:rsid w:val="00CD34E5"/>
    <w:rsid w:val="00CE04D0"/>
    <w:rsid w:val="00CF6D6A"/>
    <w:rsid w:val="00D13B15"/>
    <w:rsid w:val="00D34E10"/>
    <w:rsid w:val="00D5431D"/>
    <w:rsid w:val="00D6395F"/>
    <w:rsid w:val="00DA61EB"/>
    <w:rsid w:val="00DB3ECF"/>
    <w:rsid w:val="00E45EDC"/>
    <w:rsid w:val="00E9379D"/>
    <w:rsid w:val="00EA4707"/>
    <w:rsid w:val="00EB6112"/>
    <w:rsid w:val="00F069E2"/>
    <w:rsid w:val="00F47D8F"/>
    <w:rsid w:val="00F80A05"/>
    <w:rsid w:val="00FA0F11"/>
    <w:rsid w:val="00FA7C69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719D8"/>
  <w15:chartTrackingRefBased/>
  <w15:docId w15:val="{312506DB-8FBD-486F-91E3-413B9A45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ela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98"/>
    <w:unhideWhenUsed/>
    <w:qFormat/>
  </w:style>
  <w:style w:type="character" w:customStyle="1" w:styleId="Ttulo1Char">
    <w:name w:val="Título 1 Char"/>
    <w:basedOn w:val="Fontepargpadro"/>
    <w:link w:val="Ttulo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Fontepargpadro"/>
    <w:uiPriority w:val="99"/>
    <w:unhideWhenUsed/>
    <w:rsid w:val="00BD08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08A9"/>
    <w:rPr>
      <w:color w:val="605E5C"/>
      <w:shd w:val="clear" w:color="auto" w:fill="E1DFDD"/>
    </w:rPr>
  </w:style>
  <w:style w:type="character" w:customStyle="1" w:styleId="WCDate">
    <w:name w:val="WC_Date"/>
    <w:basedOn w:val="Fontepargpadro"/>
    <w:uiPriority w:val="1"/>
    <w:qFormat/>
    <w:rsid w:val="00BD08A9"/>
    <w:rPr>
      <w:rFonts w:ascii="Calibri" w:hAnsi="Calibri"/>
      <w:color w:val="244061"/>
      <w:sz w:val="20"/>
    </w:rPr>
  </w:style>
  <w:style w:type="character" w:customStyle="1" w:styleId="WCHol">
    <w:name w:val="WC_Hol"/>
    <w:basedOn w:val="Fontepargpadro"/>
    <w:uiPriority w:val="1"/>
    <w:qFormat/>
    <w:rsid w:val="00BD08A9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2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Completo de 2025 em 1 página</dc:title>
  <dc:subject>2025 Calendário</dc:subject>
  <dc:creator>WinCalendar</dc:creator>
  <cp:keywords>2025 Calendário,Calendário Completo de 2025 em 1 página</cp:keywords>
  <cp:lastModifiedBy>Juan Reys Miguel</cp:lastModifiedBy>
  <cp:revision>2</cp:revision>
  <dcterms:created xsi:type="dcterms:W3CDTF">2025-01-06T16:25:00Z</dcterms:created>
  <dcterms:modified xsi:type="dcterms:W3CDTF">2025-01-06T16:25:00Z</dcterms:modified>
  <cp:category>Calendário Semenal com feriados brasileiros</cp:category>
</cp:coreProperties>
</file>