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6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CC5304" w14:paraId="4E1F3FBE" w14:textId="77777777" w:rsidTr="00CC5304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14:paraId="709E36AF" w14:textId="2248A97F" w:rsidR="00CC5304" w:rsidRDefault="00CC5304" w:rsidP="00CC5304">
            <w:pPr>
              <w:pStyle w:val="Year"/>
              <w:tabs>
                <w:tab w:val="center" w:pos="3776"/>
              </w:tabs>
              <w:spacing w:after="60"/>
              <w:jc w:val="center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proofErr w:type="spellStart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Calendário</w:t>
            </w:r>
            <w:proofErr w:type="spellEnd"/>
            <w:r>
              <w:rPr>
                <w:rFonts w:asciiTheme="minorHAnsi" w:hAnsiTheme="minorHAnsi"/>
                <w:color w:val="204066"/>
                <w:sz w:val="36"/>
                <w:szCs w:val="34"/>
              </w:rPr>
              <w:t xml:space="preserve"> 2025 - </w:t>
            </w:r>
            <w:proofErr w:type="spellStart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PPGPsi</w:t>
            </w:r>
            <w:proofErr w:type="spellEnd"/>
          </w:p>
        </w:tc>
      </w:tr>
      <w:bookmarkEnd w:id="0"/>
      <w:bookmarkEnd w:id="1"/>
    </w:tbl>
    <w:p w14:paraId="1FDD357E" w14:textId="77777777"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elacomgrade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14:paraId="79B816BD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0459DD12" w14:textId="77777777" w:rsidR="00CB75AE" w:rsidRPr="00127174" w:rsidRDefault="00BD08A9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682BB28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052A92C" w14:textId="77777777" w:rsidR="00CB75AE" w:rsidRPr="00127174" w:rsidRDefault="00BD08A9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E30ED4D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60C8788" w14:textId="77777777" w:rsidR="00CB75AE" w:rsidRPr="00127174" w:rsidRDefault="00BD08A9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</w:p>
        </w:tc>
      </w:tr>
      <w:tr w:rsidR="00CB75AE" w:rsidRPr="0091671F" w14:paraId="130CEE51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14:paraId="3A4BACF6" w14:textId="77777777" w:rsidTr="00BD08A9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64D428E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CFEF8A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C96324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13A15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1214E6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5C90642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C01C0B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C1D4C5E" w14:textId="77777777" w:rsidTr="00BD08A9">
              <w:tc>
                <w:tcPr>
                  <w:tcW w:w="389" w:type="dxa"/>
                </w:tcPr>
                <w:p w14:paraId="043729D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534CFA1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4B232E2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14:paraId="1FAE7A4B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039646D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37289D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2C39451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1D9D1E86" w14:textId="77777777" w:rsidTr="00235C01">
              <w:tc>
                <w:tcPr>
                  <w:tcW w:w="389" w:type="dxa"/>
                </w:tcPr>
                <w:p w14:paraId="7B077C0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692DF62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234824E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21BBC43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3B639B8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7752FF5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461B3A6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448B1D04" w14:textId="77777777" w:rsidTr="00235C01">
              <w:tc>
                <w:tcPr>
                  <w:tcW w:w="389" w:type="dxa"/>
                </w:tcPr>
                <w:p w14:paraId="2FA8B3A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75FFDCC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73C5044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6842C15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63FFBF1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655357D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495E5FB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5C093D2B" w14:textId="77777777" w:rsidTr="00235C01">
              <w:tc>
                <w:tcPr>
                  <w:tcW w:w="389" w:type="dxa"/>
                </w:tcPr>
                <w:p w14:paraId="27E4F00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14D83021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44BB2CB1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5BAE5FC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4B9E7C6A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1A17BDC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1BD8823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2020EC8D" w14:textId="77777777" w:rsidTr="00235C01">
              <w:tc>
                <w:tcPr>
                  <w:tcW w:w="389" w:type="dxa"/>
                </w:tcPr>
                <w:p w14:paraId="697C80B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68640F5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61ACF19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42BD132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6A94D58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6AD14AE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7A33611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52E331B6" w14:textId="77777777" w:rsidTr="00235C01">
              <w:tc>
                <w:tcPr>
                  <w:tcW w:w="389" w:type="dxa"/>
                </w:tcPr>
                <w:p w14:paraId="2A1FA96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BB38A0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51C2D05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39BF4A0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A87159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B549DD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8384CB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70F7064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FB8D8F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384D9C2C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168494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8D028E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4BEB07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283A1B4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DF2C8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2BC06BB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25B014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07D941A" w14:textId="77777777">
              <w:tc>
                <w:tcPr>
                  <w:tcW w:w="318" w:type="dxa"/>
                </w:tcPr>
                <w:p w14:paraId="146D1C7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14:paraId="38EA3B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FF4C8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927051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8FA685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980D10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DDFDF1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68037220" w14:textId="77777777">
              <w:tc>
                <w:tcPr>
                  <w:tcW w:w="318" w:type="dxa"/>
                </w:tcPr>
                <w:p w14:paraId="0CA765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CF7CC2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95F8D4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1BB642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CFD64E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015227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75D78482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0596A641" w14:textId="77777777">
              <w:tc>
                <w:tcPr>
                  <w:tcW w:w="318" w:type="dxa"/>
                </w:tcPr>
                <w:p w14:paraId="673E1C0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4C7042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1F809F0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3A222F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E2525D8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229927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4FE454D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67F7342D" w14:textId="77777777">
              <w:tc>
                <w:tcPr>
                  <w:tcW w:w="318" w:type="dxa"/>
                </w:tcPr>
                <w:p w14:paraId="7F74B44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B35B9A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72000D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1CC9198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FFA401F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E7ABF2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6604F9F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1B9D53EA" w14:textId="77777777">
              <w:tc>
                <w:tcPr>
                  <w:tcW w:w="318" w:type="dxa"/>
                </w:tcPr>
                <w:p w14:paraId="1199975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C4EA04B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F683AFA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CAB91F0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3D0A8D9D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8E78950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gree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green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458BB4A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129B72A" w14:textId="77777777">
              <w:tc>
                <w:tcPr>
                  <w:tcW w:w="318" w:type="dxa"/>
                </w:tcPr>
                <w:p w14:paraId="7DA9002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778220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BE273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7F2EC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D70788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ECDC96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7B3A0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1864BDEC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BD6BD4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14:paraId="15EEFE41" w14:textId="77777777" w:rsidTr="00BD08A9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82855FD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7794DE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C96C6D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F56F6CD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47085D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18B53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4ED129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341647E" w14:textId="77777777" w:rsidTr="00BD08A9">
              <w:tc>
                <w:tcPr>
                  <w:tcW w:w="317" w:type="dxa"/>
                </w:tcPr>
                <w:p w14:paraId="0C9CBD7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14:paraId="741D140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A9671A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892687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3BD4B9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5009642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353070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06215684" w14:textId="77777777" w:rsidTr="00BD08A9">
              <w:tc>
                <w:tcPr>
                  <w:tcW w:w="317" w:type="dxa"/>
                </w:tcPr>
                <w:p w14:paraId="2EB9248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14:paraId="0FBAC7C7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14:paraId="0B8EDF62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031C6E06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cyan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74B5913A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cyan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74914EFD" w14:textId="77777777" w:rsidR="00CB75AE" w:rsidRPr="00CC530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cyan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0590267E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0857960C" w14:textId="77777777" w:rsidTr="00FF17C6">
              <w:tc>
                <w:tcPr>
                  <w:tcW w:w="317" w:type="dxa"/>
                </w:tcPr>
                <w:p w14:paraId="4800B5E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5E4F68B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2770E96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31B6113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30BF692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3A321F3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2FE53CB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3EB96A73" w14:textId="77777777" w:rsidTr="00FF17C6">
              <w:tc>
                <w:tcPr>
                  <w:tcW w:w="317" w:type="dxa"/>
                </w:tcPr>
                <w:p w14:paraId="2324021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3771A50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1DD56BA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1F903C57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7B67987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505001C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28617B0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3BF00CE7" w14:textId="77777777" w:rsidTr="00FF17C6">
              <w:tc>
                <w:tcPr>
                  <w:tcW w:w="317" w:type="dxa"/>
                </w:tcPr>
                <w:p w14:paraId="6A358C6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23572D7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6278325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382FA34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1697775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4BCA2650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252C9F8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14:paraId="6611C585" w14:textId="77777777" w:rsidTr="00FF17C6">
              <w:tc>
                <w:tcPr>
                  <w:tcW w:w="317" w:type="dxa"/>
                </w:tcPr>
                <w:p w14:paraId="032BC91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41CF5D8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14:paraId="4B434DB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7009889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38CA3FF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20557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1F3EE8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52D3666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42ECB547" w14:textId="77777777" w:rsidTr="00BD08A9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721F4BED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35B0AD46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55F418BD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1066015A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344E8262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14:paraId="4B211117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0DF3502B" w14:textId="77777777" w:rsidR="00CB75AE" w:rsidRPr="00127174" w:rsidRDefault="00BD08A9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A574043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0491E7D" w14:textId="77777777" w:rsidR="00CB75AE" w:rsidRPr="00127174" w:rsidRDefault="00BD08A9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0235436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6627B4D" w14:textId="77777777" w:rsidR="00CB75AE" w:rsidRPr="00127174" w:rsidRDefault="00BD08A9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</w:p>
        </w:tc>
      </w:tr>
      <w:tr w:rsidR="00CB75AE" w:rsidRPr="0091671F" w14:paraId="64C79F7A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64F4B42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E996A35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8C5EB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A19E500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73011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CFDFC9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D004E5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558AF7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930A7B2" w14:textId="77777777">
              <w:tc>
                <w:tcPr>
                  <w:tcW w:w="318" w:type="dxa"/>
                </w:tcPr>
                <w:p w14:paraId="4B06E8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14:paraId="6307332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429A0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1C4BE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C9971D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5B19F3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5A361E2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75007B37" w14:textId="77777777" w:rsidTr="00BD08A9">
              <w:tc>
                <w:tcPr>
                  <w:tcW w:w="318" w:type="dxa"/>
                </w:tcPr>
                <w:p w14:paraId="0A9E417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44237F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2B6AC2D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9C2B67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DDE915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E7B044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30602F3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10BCCFB9" w14:textId="77777777" w:rsidTr="00BD08A9">
              <w:tc>
                <w:tcPr>
                  <w:tcW w:w="318" w:type="dxa"/>
                </w:tcPr>
                <w:p w14:paraId="2E83E132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14630A8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6972B2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05EDEF7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29C903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3B5613DB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70448C0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6D1E005C" w14:textId="77777777" w:rsidTr="00BD08A9">
              <w:tc>
                <w:tcPr>
                  <w:tcW w:w="318" w:type="dxa"/>
                </w:tcPr>
                <w:p w14:paraId="3679A45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73A2063A" w14:textId="77777777" w:rsidR="00CB75AE" w:rsidRPr="00BD08A9" w:rsidRDefault="00BD08A9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29D5C580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9067EA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9361E51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C35EC1C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0BAFAA1E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1BD37BEF" w14:textId="77777777">
              <w:tc>
                <w:tcPr>
                  <w:tcW w:w="318" w:type="dxa"/>
                </w:tcPr>
                <w:p w14:paraId="3300C3DB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F667AE8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985E1A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02EDFE6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150235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A67AD1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667812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10F4415" w14:textId="77777777">
              <w:tc>
                <w:tcPr>
                  <w:tcW w:w="318" w:type="dxa"/>
                </w:tcPr>
                <w:p w14:paraId="1B46387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FF139B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44037C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A9023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4C7F7C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678DBC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593C59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21B3D5D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B2038E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71121763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E33E9E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A14A0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EA1421C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72110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03FFC0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E774A2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164BF7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94EA153" w14:textId="77777777" w:rsidTr="00BD08A9">
              <w:tc>
                <w:tcPr>
                  <w:tcW w:w="318" w:type="dxa"/>
                </w:tcPr>
                <w:p w14:paraId="5E18250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14:paraId="5F51655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0A8C43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57C727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14:paraId="4240C63B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A018E7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38C42F1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04A35D6D" w14:textId="77777777">
              <w:tc>
                <w:tcPr>
                  <w:tcW w:w="318" w:type="dxa"/>
                </w:tcPr>
                <w:p w14:paraId="388FDA8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1C00E3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FED45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C9A537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781A06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2F2650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081ABBC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5CFE5E51" w14:textId="77777777">
              <w:tc>
                <w:tcPr>
                  <w:tcW w:w="318" w:type="dxa"/>
                </w:tcPr>
                <w:p w14:paraId="0A43C9A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59D030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538B3109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1DE5174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8BA3BE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B981F1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35ECEAF4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34C21E11" w14:textId="77777777">
              <w:tc>
                <w:tcPr>
                  <w:tcW w:w="318" w:type="dxa"/>
                </w:tcPr>
                <w:p w14:paraId="257534CD" w14:textId="77777777" w:rsidR="00CB75AE" w:rsidRPr="00127174" w:rsidRDefault="00BD08A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C775B1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9EF3BA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59D15B6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FAB518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A64B31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04365E08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783D1657" w14:textId="77777777">
              <w:tc>
                <w:tcPr>
                  <w:tcW w:w="318" w:type="dxa"/>
                </w:tcPr>
                <w:p w14:paraId="16083EC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55C3E0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EC3F95E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F4263CA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0FB11A7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7AE1024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2520D94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14:paraId="540A746A" w14:textId="77777777">
              <w:tc>
                <w:tcPr>
                  <w:tcW w:w="318" w:type="dxa"/>
                </w:tcPr>
                <w:p w14:paraId="5A8F10B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D8172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A177A2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1B5368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FFAB50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FFEFC3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41FD3B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3020EB4A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9EF351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9F114A3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8D5CBCA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CF7E304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CCCFA1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A395C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4B5E782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17F358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8345015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D7A6EAF" w14:textId="77777777">
              <w:tc>
                <w:tcPr>
                  <w:tcW w:w="318" w:type="dxa"/>
                </w:tcPr>
                <w:p w14:paraId="60B1975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807D48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7F71E6E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FB5442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8036FA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6DED59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1DB6161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23BD8592" w14:textId="77777777" w:rsidTr="00BD08A9">
              <w:tc>
                <w:tcPr>
                  <w:tcW w:w="318" w:type="dxa"/>
                </w:tcPr>
                <w:p w14:paraId="0CF512D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0E128F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8ED313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E851E1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3E0F4E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82149B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4015E9F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2FAAFA29" w14:textId="77777777" w:rsidTr="00BD08A9">
              <w:tc>
                <w:tcPr>
                  <w:tcW w:w="318" w:type="dxa"/>
                </w:tcPr>
                <w:p w14:paraId="38B9E78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EF46722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11256091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1F64CA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40E7826D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0C836EA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2939F64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1E293035" w14:textId="77777777">
              <w:tc>
                <w:tcPr>
                  <w:tcW w:w="318" w:type="dxa"/>
                </w:tcPr>
                <w:p w14:paraId="4D4BB8F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D0456F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A891D2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592FDEF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1C8AAC3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EFD69B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2ACD39A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09EBDC85" w14:textId="77777777">
              <w:tc>
                <w:tcPr>
                  <w:tcW w:w="318" w:type="dxa"/>
                </w:tcPr>
                <w:p w14:paraId="2D2B1CC0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9FAADC4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50E9250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B3D40F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7F17CD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4F711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0B34F0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AD735E9" w14:textId="77777777">
              <w:tc>
                <w:tcPr>
                  <w:tcW w:w="318" w:type="dxa"/>
                </w:tcPr>
                <w:p w14:paraId="3877A26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09DF2D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7A803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494C0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9A318E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0FF2D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8763B8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5D3C1392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3A25A247" w14:textId="77777777" w:rsidTr="00BD08A9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593E0A8C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C278709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53742681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9F61295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6033B14C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14:paraId="4F80AE98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50CF4653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AC9B166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6A76853" w14:textId="77777777" w:rsidR="00CB75AE" w:rsidRPr="00127174" w:rsidRDefault="00BD08A9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F5A22ED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FFAB1B7" w14:textId="77777777" w:rsidR="00CB75AE" w:rsidRPr="00127174" w:rsidRDefault="00BD08A9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SETEMBRO</w:t>
            </w:r>
          </w:p>
        </w:tc>
      </w:tr>
      <w:tr w:rsidR="00CB75AE" w:rsidRPr="0091671F" w14:paraId="214BA9C1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057DDDB4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6B6D37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EDB325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269FE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6D11D3B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F5B691A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0DBF04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09D818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110E29EA" w14:textId="77777777">
              <w:tc>
                <w:tcPr>
                  <w:tcW w:w="318" w:type="dxa"/>
                </w:tcPr>
                <w:p w14:paraId="48AEE4F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14:paraId="7892E47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5437D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7F0432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74CDA2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A5AD43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298C93C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2FB08DAC" w14:textId="77777777">
              <w:tc>
                <w:tcPr>
                  <w:tcW w:w="318" w:type="dxa"/>
                </w:tcPr>
                <w:p w14:paraId="676AA9B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1FD6B5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20B68E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AC45BA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19FC2E0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A7F2DD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7C0D924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4CF0E0AC" w14:textId="77777777">
              <w:tc>
                <w:tcPr>
                  <w:tcW w:w="318" w:type="dxa"/>
                </w:tcPr>
                <w:p w14:paraId="2337D30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2FA7A1B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CF2B73A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66C0131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4876757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38526B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262AA461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6DC92355" w14:textId="77777777">
              <w:tc>
                <w:tcPr>
                  <w:tcW w:w="318" w:type="dxa"/>
                </w:tcPr>
                <w:p w14:paraId="4FE8129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51EA24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5344025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31B86B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20B3D8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442FB1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18A785EA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4EC0B0F9" w14:textId="77777777">
              <w:tc>
                <w:tcPr>
                  <w:tcW w:w="318" w:type="dxa"/>
                </w:tcPr>
                <w:p w14:paraId="585D73D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14310BCB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89E2FAE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798043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DE7BD28" w14:textId="77777777" w:rsidR="00CB75AE" w:rsidRPr="00127174" w:rsidRDefault="00BD08A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E5059F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B97EF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5615E2AE" w14:textId="77777777">
              <w:tc>
                <w:tcPr>
                  <w:tcW w:w="318" w:type="dxa"/>
                </w:tcPr>
                <w:p w14:paraId="51522FCD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900A22A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85A052B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0850948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C1CDA6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7FB1F83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7F4D180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20A61C7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F9F6A6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D8357E2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1C1FBD0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E620D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C86E6D9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E52C74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8B3F4B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BEF48E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AB8C5A6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1D94B833" w14:textId="77777777">
              <w:tc>
                <w:tcPr>
                  <w:tcW w:w="318" w:type="dxa"/>
                </w:tcPr>
                <w:p w14:paraId="22CF462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14:paraId="04C22F5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89EDDC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1AF8F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726205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B4091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71CE977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14:paraId="689BC393" w14:textId="77777777">
              <w:tc>
                <w:tcPr>
                  <w:tcW w:w="318" w:type="dxa"/>
                </w:tcPr>
                <w:p w14:paraId="6D6B309A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434670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96049F0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E0134FB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3F5A753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C50D9AA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14BB1831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14:paraId="06598B92" w14:textId="77777777">
              <w:tc>
                <w:tcPr>
                  <w:tcW w:w="318" w:type="dxa"/>
                </w:tcPr>
                <w:p w14:paraId="3AAACBF3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55EF22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67DC4C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1F3AA25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7BD2ED5C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5E8CAC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2EB8E5ED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14:paraId="7613C488" w14:textId="77777777">
              <w:tc>
                <w:tcPr>
                  <w:tcW w:w="318" w:type="dxa"/>
                </w:tcPr>
                <w:p w14:paraId="344C04AE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35C5A3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8FE6D29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03AEB509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063C66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EBF36B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38A3918E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14:paraId="12DAAC40" w14:textId="77777777">
              <w:tc>
                <w:tcPr>
                  <w:tcW w:w="318" w:type="dxa"/>
                </w:tcPr>
                <w:p w14:paraId="6F678E57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2CC800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A58D0C8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C4E57B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487866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E3D155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386842E2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14:paraId="1FECCC5C" w14:textId="77777777">
              <w:tc>
                <w:tcPr>
                  <w:tcW w:w="318" w:type="dxa"/>
                </w:tcPr>
                <w:p w14:paraId="6A0EC60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3D0C06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722DE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9579B6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0F1D03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7CE2D0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BA2CF0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5A689B3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A179D3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773E9D11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6F73A11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57B9E62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77C0FB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3363E7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8C858A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EBB2E8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33B5BD3" w14:textId="77777777" w:rsidR="00CB75AE" w:rsidRPr="00BD08A9" w:rsidRDefault="00BD08A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6A2A50E6" w14:textId="77777777" w:rsidTr="00BD08A9">
              <w:tc>
                <w:tcPr>
                  <w:tcW w:w="318" w:type="dxa"/>
                </w:tcPr>
                <w:p w14:paraId="381C993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14:paraId="3C2E1577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EFA4B33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7323BC9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D07D21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0147EC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5D503C6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14:paraId="1FA49CEA" w14:textId="77777777" w:rsidTr="00BD08A9">
              <w:tc>
                <w:tcPr>
                  <w:tcW w:w="318" w:type="dxa"/>
                  <w:shd w:val="clear" w:color="auto" w:fill="F1F0DB"/>
                </w:tcPr>
                <w:p w14:paraId="746E6FB4" w14:textId="77777777" w:rsidR="00CB75AE" w:rsidRPr="00BD08A9" w:rsidRDefault="00BD08A9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4BC038A9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284A975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09DC12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F088E86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65086D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2A51CFF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14:paraId="761623DF" w14:textId="77777777">
              <w:tc>
                <w:tcPr>
                  <w:tcW w:w="318" w:type="dxa"/>
                </w:tcPr>
                <w:p w14:paraId="0924707D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55FC16B8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3006A3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1F84E07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DD607EF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6FB27CF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C32DB5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14:paraId="419CF8E4" w14:textId="77777777">
              <w:tc>
                <w:tcPr>
                  <w:tcW w:w="318" w:type="dxa"/>
                </w:tcPr>
                <w:p w14:paraId="4A6B1EEB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A8DEF6C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226B1BE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217D7FA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696AA9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D1A7469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3AF0C406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14:paraId="41AF98A4" w14:textId="77777777">
              <w:tc>
                <w:tcPr>
                  <w:tcW w:w="318" w:type="dxa"/>
                </w:tcPr>
                <w:p w14:paraId="3E050D15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2D3B8B1" w14:textId="77777777" w:rsidR="00CB75AE" w:rsidRPr="00127174" w:rsidRDefault="00BD08A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F6144E0" w14:textId="77777777" w:rsidR="00CB75AE" w:rsidRPr="00127174" w:rsidRDefault="00BD08A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19C38C5" w14:textId="77777777"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13A868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D48B6C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998B04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1D7F8722" w14:textId="77777777" w:rsidTr="00127174">
              <w:trPr>
                <w:trHeight w:val="80"/>
              </w:trPr>
              <w:tc>
                <w:tcPr>
                  <w:tcW w:w="318" w:type="dxa"/>
                </w:tcPr>
                <w:p w14:paraId="087FA74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441A85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E2C42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78BE3C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CAD704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4B935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04EE3A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406FEFB4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14:paraId="5CC23B02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p w14:paraId="6EBC1106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FE6110F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78294C48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63604C35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00587662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14:paraId="56261D46" w14:textId="77777777" w:rsidTr="00BD08A9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225E986B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209F6D2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34EA7BC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B85C225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575E02E" w14:textId="77777777" w:rsidR="00CB75AE" w:rsidRPr="00127174" w:rsidRDefault="00BD08A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DEZEMBRO</w:t>
            </w:r>
          </w:p>
        </w:tc>
      </w:tr>
      <w:tr w:rsidR="00CB75AE" w:rsidRPr="0091671F" w14:paraId="7E72BD65" w14:textId="77777777" w:rsidTr="00BD08A9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9A4B089" w14:textId="77777777" w:rsidTr="00D5431D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F3DFB19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7D69A70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EFA8E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B2FAD8A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F215821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D3ED164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DF3B64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871C6E6" w14:textId="77777777" w:rsidTr="00D5431D">
              <w:tc>
                <w:tcPr>
                  <w:tcW w:w="414" w:type="dxa"/>
                </w:tcPr>
                <w:p w14:paraId="1E15637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418" w:type="dxa"/>
                </w:tcPr>
                <w:p w14:paraId="3594C09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6AC3E5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8E043E8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0E99ECE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4221462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14:paraId="118D653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4708ED16" w14:textId="77777777" w:rsidTr="00D5431D">
              <w:tc>
                <w:tcPr>
                  <w:tcW w:w="414" w:type="dxa"/>
                </w:tcPr>
                <w:p w14:paraId="3FE85B6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5007E71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5A38772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433FF64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07D8A75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1D9967E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" w:type="dxa"/>
                </w:tcPr>
                <w:p w14:paraId="213345C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412EE56B" w14:textId="77777777" w:rsidTr="00D5431D">
              <w:tc>
                <w:tcPr>
                  <w:tcW w:w="414" w:type="dxa"/>
                  <w:shd w:val="clear" w:color="auto" w:fill="F1F0DB"/>
                </w:tcPr>
                <w:p w14:paraId="3C7C4041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05B9E09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46E9FF0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19E9D19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3A1B499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43E3836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3" w:type="dxa"/>
                </w:tcPr>
                <w:p w14:paraId="0A357DF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6FC159A4" w14:textId="77777777" w:rsidTr="00D5431D">
              <w:tc>
                <w:tcPr>
                  <w:tcW w:w="414" w:type="dxa"/>
                </w:tcPr>
                <w:p w14:paraId="3F240E8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654EA7B6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1584DA5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24B8302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491C93D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685FD3F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3" w:type="dxa"/>
                </w:tcPr>
                <w:p w14:paraId="3F530A5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6072339E" w14:textId="77777777" w:rsidTr="00D5431D">
              <w:tc>
                <w:tcPr>
                  <w:tcW w:w="414" w:type="dxa"/>
                </w:tcPr>
                <w:p w14:paraId="6798C9D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6B83E7E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F1F0DB"/>
                </w:tcPr>
                <w:p w14:paraId="3E63E4CE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194D77B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4BF5BEB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2DA2E85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3" w:type="dxa"/>
                </w:tcPr>
                <w:p w14:paraId="5DB76A3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D5431D" w:rsidRPr="0091671F" w14:paraId="3D8000E9" w14:textId="77777777" w:rsidTr="00D5431D">
              <w:tc>
                <w:tcPr>
                  <w:tcW w:w="414" w:type="dxa"/>
                </w:tcPr>
                <w:p w14:paraId="18330F5D" w14:textId="71BC5FFE" w:rsidR="00D5431D" w:rsidRPr="0091671F" w:rsidRDefault="00D5431D" w:rsidP="00D5431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D5431D">
                    <w:rPr>
                      <w:color w:val="204066"/>
                      <w:sz w:val="24"/>
                      <w:szCs w:val="24"/>
                      <w:highlight w:val="red"/>
                    </w:rPr>
                    <w:t>X</w:t>
                  </w:r>
                </w:p>
              </w:tc>
              <w:tc>
                <w:tcPr>
                  <w:tcW w:w="2503" w:type="dxa"/>
                  <w:gridSpan w:val="6"/>
                </w:tcPr>
                <w:p w14:paraId="3C4EFE56" w14:textId="5C6F7476" w:rsidR="00D5431D" w:rsidRPr="0091671F" w:rsidRDefault="00D5431D" w:rsidP="00D5431D">
                  <w:pPr>
                    <w:pStyle w:val="Dates"/>
                    <w:jc w:val="left"/>
                    <w:rPr>
                      <w:color w:val="204066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Reuniões</w:t>
                  </w:r>
                  <w:proofErr w:type="spellEnd"/>
                  <w:r>
                    <w:rPr>
                      <w:color w:val="204066"/>
                      <w:sz w:val="24"/>
                      <w:szCs w:val="24"/>
                    </w:rPr>
                    <w:t xml:space="preserve"> de CPG</w:t>
                  </w:r>
                </w:p>
              </w:tc>
            </w:tr>
            <w:tr w:rsidR="00D5431D" w:rsidRPr="0091671F" w14:paraId="52B9E55C" w14:textId="77777777" w:rsidTr="000D38EE">
              <w:tc>
                <w:tcPr>
                  <w:tcW w:w="414" w:type="dxa"/>
                </w:tcPr>
                <w:p w14:paraId="0968FFB5" w14:textId="57BD6860" w:rsidR="00D5431D" w:rsidRPr="0091671F" w:rsidRDefault="00D5431D" w:rsidP="00D5431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D5431D">
                    <w:rPr>
                      <w:color w:val="204066"/>
                      <w:sz w:val="24"/>
                      <w:szCs w:val="24"/>
                      <w:highlight w:val="green"/>
                    </w:rPr>
                    <w:t>X</w:t>
                  </w:r>
                </w:p>
              </w:tc>
              <w:tc>
                <w:tcPr>
                  <w:tcW w:w="2503" w:type="dxa"/>
                  <w:gridSpan w:val="6"/>
                </w:tcPr>
                <w:p w14:paraId="75A8405B" w14:textId="3D935E32" w:rsidR="00D5431D" w:rsidRPr="0091671F" w:rsidRDefault="00D5431D" w:rsidP="00D5431D">
                  <w:pPr>
                    <w:pStyle w:val="Dates"/>
                    <w:jc w:val="left"/>
                    <w:rPr>
                      <w:color w:val="204066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Matrícula</w:t>
                  </w:r>
                  <w:proofErr w:type="spellEnd"/>
                  <w:r>
                    <w:rPr>
                      <w:color w:val="204066"/>
                      <w:sz w:val="24"/>
                      <w:szCs w:val="24"/>
                    </w:rPr>
                    <w:t xml:space="preserve"> Reg. e Esp.</w:t>
                  </w:r>
                </w:p>
              </w:tc>
            </w:tr>
            <w:tr w:rsidR="00D5431D" w:rsidRPr="0091671F" w14:paraId="4EDB9D2E" w14:textId="77777777" w:rsidTr="004463F4">
              <w:tc>
                <w:tcPr>
                  <w:tcW w:w="414" w:type="dxa"/>
                </w:tcPr>
                <w:p w14:paraId="6E96A8D7" w14:textId="697C87B8" w:rsidR="00D5431D" w:rsidRPr="00D5431D" w:rsidRDefault="00D5431D" w:rsidP="00D5431D">
                  <w:pPr>
                    <w:pStyle w:val="Dates"/>
                    <w:rPr>
                      <w:color w:val="204066"/>
                      <w:sz w:val="24"/>
                      <w:szCs w:val="24"/>
                      <w:highlight w:val="cyan"/>
                    </w:rPr>
                  </w:pPr>
                  <w:r w:rsidRPr="00D5431D">
                    <w:rPr>
                      <w:color w:val="204066"/>
                      <w:sz w:val="24"/>
                      <w:szCs w:val="24"/>
                      <w:highlight w:val="cyan"/>
                    </w:rPr>
                    <w:t>X</w:t>
                  </w:r>
                </w:p>
              </w:tc>
              <w:tc>
                <w:tcPr>
                  <w:tcW w:w="2503" w:type="dxa"/>
                  <w:gridSpan w:val="6"/>
                </w:tcPr>
                <w:p w14:paraId="12A49458" w14:textId="206C2DB3" w:rsidR="00D5431D" w:rsidRPr="0091671F" w:rsidRDefault="00D5431D" w:rsidP="00D5431D">
                  <w:pPr>
                    <w:pStyle w:val="Dates"/>
                    <w:jc w:val="left"/>
                    <w:rPr>
                      <w:color w:val="204066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Aceite</w:t>
                  </w:r>
                  <w:proofErr w:type="spellEnd"/>
                  <w:r>
                    <w:rPr>
                      <w:color w:val="20406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204066"/>
                      <w:sz w:val="24"/>
                      <w:szCs w:val="24"/>
                    </w:rPr>
                    <w:t>matrículas</w:t>
                  </w:r>
                  <w:proofErr w:type="spellEnd"/>
                </w:p>
              </w:tc>
            </w:tr>
            <w:tr w:rsidR="00D5431D" w:rsidRPr="0091671F" w14:paraId="35451D59" w14:textId="77777777" w:rsidTr="00D5431D">
              <w:tc>
                <w:tcPr>
                  <w:tcW w:w="414" w:type="dxa"/>
                </w:tcPr>
                <w:p w14:paraId="5A2EA835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AF7EE24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477C2B5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1755540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D543445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2660181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6E545B72" w14:textId="77777777" w:rsidR="00D5431D" w:rsidRPr="0091671F" w:rsidRDefault="00D5431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72AFB20C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94E7A88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06593FA5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2BF9D22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BFBE023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8D2A72A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463A0E5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D20323B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733CE62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981745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4F1BDFA4" w14:textId="77777777" w:rsidTr="00BD08A9">
              <w:tc>
                <w:tcPr>
                  <w:tcW w:w="318" w:type="dxa"/>
                </w:tcPr>
                <w:p w14:paraId="28EB511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14:paraId="6692C96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84468E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3793783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C53956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D96563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B769416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14:paraId="28FDB9DC" w14:textId="77777777" w:rsidTr="00BD08A9">
              <w:tc>
                <w:tcPr>
                  <w:tcW w:w="318" w:type="dxa"/>
                  <w:shd w:val="clear" w:color="auto" w:fill="F1F0DB"/>
                </w:tcPr>
                <w:p w14:paraId="7B5F73A3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7E424F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66B994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8E35E4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5A4B9D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B79293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223010B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14:paraId="602113F9" w14:textId="77777777" w:rsidTr="00BD08A9">
              <w:tc>
                <w:tcPr>
                  <w:tcW w:w="318" w:type="dxa"/>
                </w:tcPr>
                <w:p w14:paraId="28CFF90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D92302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C4F20F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2B1604E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9C85472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55C778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14:paraId="076245EC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14:paraId="6E7CBC1A" w14:textId="77777777" w:rsidTr="007373D4">
              <w:tc>
                <w:tcPr>
                  <w:tcW w:w="318" w:type="dxa"/>
                </w:tcPr>
                <w:p w14:paraId="70081BD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221B00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16B903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7687FE8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A3D21A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6416AA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46A6224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14:paraId="0776DEA3" w14:textId="77777777" w:rsidTr="007373D4">
              <w:tc>
                <w:tcPr>
                  <w:tcW w:w="318" w:type="dxa"/>
                </w:tcPr>
                <w:p w14:paraId="42491CE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9E642F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1A3423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F30EF7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35F386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17041D5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13E65C7D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14:paraId="773683DF" w14:textId="77777777" w:rsidTr="007373D4">
              <w:tc>
                <w:tcPr>
                  <w:tcW w:w="318" w:type="dxa"/>
                </w:tcPr>
                <w:p w14:paraId="7647C1A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39DDAEA3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881844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BBB475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ACC86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18FB06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06FAC6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016DFDA6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3A871B0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298BBE9" w14:textId="77777777" w:rsidTr="00BD08A9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01E6979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C101A0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C683996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575D68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4B3EB3B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5542FBE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9B868C8" w14:textId="77777777" w:rsidR="00CB75AE" w:rsidRPr="00BD08A9" w:rsidRDefault="00BD08A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D08A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3B5E7021" w14:textId="77777777" w:rsidTr="007373D4">
              <w:tc>
                <w:tcPr>
                  <w:tcW w:w="318" w:type="dxa"/>
                </w:tcPr>
                <w:p w14:paraId="186DD22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14:paraId="482318D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57C328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8AABFF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992D0D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063138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63F14E8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14:paraId="2BD81104" w14:textId="77777777" w:rsidTr="007373D4">
              <w:tc>
                <w:tcPr>
                  <w:tcW w:w="318" w:type="dxa"/>
                </w:tcPr>
                <w:p w14:paraId="310068B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7BE46A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9A9D03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2A5632F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DDAEB6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28676E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0B8C990C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14:paraId="2068A753" w14:textId="77777777" w:rsidTr="00BD08A9">
              <w:tc>
                <w:tcPr>
                  <w:tcW w:w="318" w:type="dxa"/>
                </w:tcPr>
                <w:p w14:paraId="1B118E03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B81CE7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0DDAD971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1FD48398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CC5304">
                    <w:rPr>
                      <w:color w:val="204066"/>
                      <w:sz w:val="24"/>
                      <w:szCs w:val="24"/>
                      <w:highlight w:val="red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6C912E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5AE6A944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5DF879E1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14:paraId="53FD6486" w14:textId="77777777" w:rsidTr="00BD08A9">
              <w:tc>
                <w:tcPr>
                  <w:tcW w:w="318" w:type="dxa"/>
                </w:tcPr>
                <w:p w14:paraId="69E7D4E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7DE03D4B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E9C651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70DF5DD9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14:paraId="44205201" w14:textId="77777777" w:rsidR="00CB75AE" w:rsidRPr="00BD08A9" w:rsidRDefault="00BD08A9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D08A9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6F6DA1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67196325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14:paraId="5872FA34" w14:textId="77777777" w:rsidTr="007373D4">
              <w:tc>
                <w:tcPr>
                  <w:tcW w:w="318" w:type="dxa"/>
                </w:tcPr>
                <w:p w14:paraId="3B06399A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78DCA96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45ABF50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86A2837" w14:textId="77777777" w:rsidR="00CB75AE" w:rsidRPr="00127174" w:rsidRDefault="00BD08A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4B95C31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B6AF00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087E54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57F10F56" w14:textId="77777777" w:rsidTr="007373D4">
              <w:trPr>
                <w:trHeight w:val="80"/>
              </w:trPr>
              <w:tc>
                <w:tcPr>
                  <w:tcW w:w="318" w:type="dxa"/>
                </w:tcPr>
                <w:p w14:paraId="4DF585F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F203B5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291CC8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E5F3E6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6EA425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400220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42559C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55E6485B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14:paraId="16D74C8C" w14:textId="1AF0BCA3" w:rsidR="00BD08A9" w:rsidRDefault="00BD08A9" w:rsidP="00BD08A9">
      <w:pPr>
        <w:pStyle w:val="Ttulo1"/>
        <w:spacing w:after="160"/>
      </w:pPr>
      <w:r w:rsidRPr="00BD08A9">
        <w:t xml:space="preserve">2025 </w:t>
      </w:r>
      <w:proofErr w:type="spellStart"/>
      <w:r w:rsidRPr="00BD08A9">
        <w:t>Feriados</w:t>
      </w:r>
      <w:proofErr w:type="spellEnd"/>
      <w:r w:rsidRPr="00BD08A9">
        <w:t xml:space="preserve"> </w:t>
      </w:r>
      <w:proofErr w:type="spellStart"/>
      <w:r w:rsidRPr="00BD08A9">
        <w:t>Nacionais</w:t>
      </w:r>
      <w:proofErr w:type="spellEnd"/>
      <w:r w:rsidRPr="00BD08A9">
        <w:t xml:space="preserve"> - </w:t>
      </w:r>
      <w:proofErr w:type="spellStart"/>
      <w:r w:rsidRPr="00BD08A9">
        <w:t>Brasil</w:t>
      </w:r>
      <w:proofErr w:type="spellEnd"/>
    </w:p>
    <w:bookmarkStart w:id="38" w:name="D1"/>
    <w:p w14:paraId="5CA04C95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"https://www.wincalendar.com/calendario/Brasil/data/1-Janeiro-2025"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38"/>
      <w:r w:rsidRPr="00BD08A9">
        <w:rPr>
          <w:rStyle w:val="WCDate"/>
          <w:b/>
          <w:lang w:val="pt-BR"/>
        </w:rPr>
        <w:t>1 Jan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39" w:name="H1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"https://www.wincalendar.com/pt/br/Ano-Novo"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39"/>
      <w:r w:rsidRPr="00BD08A9">
        <w:rPr>
          <w:rStyle w:val="WCHol"/>
          <w:b/>
          <w:lang w:val="pt-BR"/>
        </w:rPr>
        <w:t>Ano Novo</w:t>
      </w:r>
      <w:r w:rsidRPr="00BD08A9">
        <w:rPr>
          <w:rStyle w:val="WCHol"/>
          <w:b/>
        </w:rPr>
        <w:fldChar w:fldCharType="end"/>
      </w:r>
    </w:p>
    <w:bookmarkStart w:id="40" w:name="D2"/>
    <w:p w14:paraId="0CA6EA0A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"https://www.wincalendar.com/calendario/Brasil/data/3-Março-2025"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0"/>
      <w:r w:rsidRPr="00BD08A9">
        <w:rPr>
          <w:rStyle w:val="WCDate"/>
          <w:b/>
          <w:lang w:val="pt-BR"/>
        </w:rPr>
        <w:t>3 Mar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1" w:name="H2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"https://www.wincalendar.com/pt/br/Carnaval-Segunda-feira"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1"/>
      <w:r w:rsidRPr="00BD08A9">
        <w:rPr>
          <w:rStyle w:val="WCHol"/>
          <w:b/>
          <w:lang w:val="pt-BR"/>
        </w:rPr>
        <w:t>Carnaval (Segunda-Feira)</w:t>
      </w:r>
      <w:r w:rsidRPr="00BD08A9">
        <w:rPr>
          <w:rStyle w:val="WCHol"/>
          <w:b/>
        </w:rPr>
        <w:fldChar w:fldCharType="end"/>
      </w:r>
    </w:p>
    <w:bookmarkStart w:id="42" w:name="D3"/>
    <w:p w14:paraId="7A6D4969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"https://www.wincalendar.com/calendario/Brasil/data/4-Março-2025"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2"/>
      <w:r w:rsidRPr="00BD08A9">
        <w:rPr>
          <w:rStyle w:val="WCDate"/>
          <w:b/>
          <w:lang w:val="pt-BR"/>
        </w:rPr>
        <w:t>4 Mar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3" w:name="H3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"https://www.wincalendar.com/pt/br/Carnaval-Terca-feira"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3"/>
      <w:r w:rsidRPr="00BD08A9">
        <w:rPr>
          <w:rStyle w:val="WCHol"/>
          <w:b/>
          <w:lang w:val="pt-BR"/>
        </w:rPr>
        <w:t>Carnaval (Terça-Feira)</w:t>
      </w:r>
      <w:r w:rsidRPr="00BD08A9">
        <w:rPr>
          <w:rStyle w:val="WCHol"/>
          <w:b/>
        </w:rPr>
        <w:fldChar w:fldCharType="end"/>
      </w:r>
    </w:p>
    <w:bookmarkStart w:id="44" w:name="D4"/>
    <w:p w14:paraId="4DA641CC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"https://www.wincalendar.com/calendario/Brasil/data/18-Abril-2025"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4"/>
      <w:r w:rsidRPr="00BD08A9">
        <w:rPr>
          <w:rStyle w:val="WCDate"/>
          <w:b/>
          <w:lang w:val="pt-BR"/>
        </w:rPr>
        <w:t xml:space="preserve">18 </w:t>
      </w:r>
      <w:proofErr w:type="spellStart"/>
      <w:r w:rsidRPr="00BD08A9">
        <w:rPr>
          <w:rStyle w:val="WCDate"/>
          <w:b/>
          <w:lang w:val="pt-BR"/>
        </w:rPr>
        <w:t>Abr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5" w:name="H4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"https://www.wincalendar.com/pt/br/Sexta-Feira-Santa"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5"/>
      <w:r w:rsidRPr="00BD08A9">
        <w:rPr>
          <w:rStyle w:val="WCHol"/>
          <w:b/>
          <w:lang w:val="pt-BR"/>
        </w:rPr>
        <w:t>Sexta-Feira Santa</w:t>
      </w:r>
      <w:r w:rsidRPr="00BD08A9">
        <w:rPr>
          <w:rStyle w:val="WCHol"/>
          <w:b/>
        </w:rPr>
        <w:fldChar w:fldCharType="end"/>
      </w:r>
    </w:p>
    <w:bookmarkStart w:id="46" w:name="D5"/>
    <w:p w14:paraId="7E37044D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"https://www.wincalendar.com/calendario/Brasil/data/21-Abril-2025"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6"/>
      <w:r w:rsidRPr="00BD08A9">
        <w:rPr>
          <w:rStyle w:val="WCDate"/>
          <w:b/>
          <w:lang w:val="pt-BR"/>
        </w:rPr>
        <w:t xml:space="preserve">21 </w:t>
      </w:r>
      <w:proofErr w:type="spellStart"/>
      <w:r w:rsidRPr="00BD08A9">
        <w:rPr>
          <w:rStyle w:val="WCDate"/>
          <w:b/>
          <w:lang w:val="pt-BR"/>
        </w:rPr>
        <w:t>Abr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7" w:name="H5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"https://www.wincalendar.com/pt/br/Tiradentes"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7"/>
      <w:r w:rsidRPr="00BD08A9">
        <w:rPr>
          <w:rStyle w:val="WCHol"/>
          <w:b/>
          <w:lang w:val="pt-BR"/>
        </w:rPr>
        <w:t>Tiradentes</w:t>
      </w:r>
      <w:r w:rsidRPr="00BD08A9">
        <w:rPr>
          <w:rStyle w:val="WCHol"/>
          <w:b/>
        </w:rPr>
        <w:fldChar w:fldCharType="end"/>
      </w:r>
    </w:p>
    <w:bookmarkStart w:id="48" w:name="D6"/>
    <w:p w14:paraId="1FACEBF8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"https://www.wincalendar.com/calendario/Brasil/data/1-Maio-2025"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48"/>
      <w:r w:rsidRPr="00BD08A9">
        <w:rPr>
          <w:rStyle w:val="WCDate"/>
          <w:b/>
          <w:lang w:val="pt-BR"/>
        </w:rPr>
        <w:t>1 Mai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49" w:name="H6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"https://www.wincalendar.com/pt/br/Dia-do-Trabalho"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49"/>
      <w:r w:rsidRPr="00BD08A9">
        <w:rPr>
          <w:rStyle w:val="WCHol"/>
          <w:b/>
          <w:lang w:val="pt-BR"/>
        </w:rPr>
        <w:t>Dia do Trabalho</w:t>
      </w:r>
      <w:r w:rsidRPr="00BD08A9">
        <w:rPr>
          <w:rStyle w:val="WCHol"/>
          <w:b/>
        </w:rPr>
        <w:fldChar w:fldCharType="end"/>
      </w:r>
    </w:p>
    <w:bookmarkStart w:id="50" w:name="D7"/>
    <w:p w14:paraId="47E55572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"https://www.wincalendar.com/calendario/Brasil/data/19-Junho-2025"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0"/>
      <w:r w:rsidRPr="00BD08A9">
        <w:rPr>
          <w:rStyle w:val="WCDate"/>
          <w:b/>
          <w:lang w:val="pt-BR"/>
        </w:rPr>
        <w:t xml:space="preserve">19 </w:t>
      </w:r>
      <w:proofErr w:type="spellStart"/>
      <w:r w:rsidRPr="00BD08A9">
        <w:rPr>
          <w:rStyle w:val="WCDate"/>
          <w:b/>
          <w:lang w:val="pt-BR"/>
        </w:rPr>
        <w:t>Jun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1" w:name="H7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"https://www.wincalendar.com/pt/br/Corpus-Christi"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1"/>
      <w:r w:rsidRPr="00BD08A9">
        <w:rPr>
          <w:rStyle w:val="WCHol"/>
          <w:b/>
          <w:lang w:val="pt-BR"/>
        </w:rPr>
        <w:t>Corpus Christi</w:t>
      </w:r>
      <w:r w:rsidRPr="00BD08A9">
        <w:rPr>
          <w:rStyle w:val="WCHol"/>
          <w:b/>
        </w:rPr>
        <w:fldChar w:fldCharType="end"/>
      </w:r>
    </w:p>
    <w:bookmarkStart w:id="52" w:name="D8"/>
    <w:p w14:paraId="440BD3C6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"https://www.wincalendar.com/calendario/Brasil/data/7-Setembro-2025"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2"/>
      <w:r w:rsidRPr="00BD08A9">
        <w:rPr>
          <w:rStyle w:val="WCDate"/>
          <w:b/>
          <w:lang w:val="pt-BR"/>
        </w:rPr>
        <w:t>7 Set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3" w:name="H8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"https://www.wincalendar.com/pt/br/Independencia-do-Brasil"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3"/>
      <w:r w:rsidRPr="00BD08A9">
        <w:rPr>
          <w:rStyle w:val="WCHol"/>
          <w:b/>
          <w:lang w:val="pt-BR"/>
        </w:rPr>
        <w:t>Independência do Brasil</w:t>
      </w:r>
      <w:r w:rsidRPr="00BD08A9">
        <w:rPr>
          <w:rStyle w:val="WCHol"/>
          <w:b/>
        </w:rPr>
        <w:fldChar w:fldCharType="end"/>
      </w:r>
    </w:p>
    <w:bookmarkStart w:id="54" w:name="D9"/>
    <w:p w14:paraId="14C83936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"https://www.wincalendar.com/calendario/Brasil/data/12-Outubro-2025"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4"/>
      <w:r w:rsidRPr="00BD08A9">
        <w:rPr>
          <w:rStyle w:val="WCDate"/>
          <w:b/>
          <w:lang w:val="pt-BR"/>
        </w:rPr>
        <w:t>12 Out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5" w:name="H9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"https://www.wincalendar.com/pt/br/Nossa-Senhora-de-Aparecida"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5"/>
      <w:r w:rsidRPr="00BD08A9">
        <w:rPr>
          <w:rStyle w:val="WCHol"/>
          <w:b/>
          <w:lang w:val="pt-BR"/>
        </w:rPr>
        <w:t>Nossa Senhora de Aparecida</w:t>
      </w:r>
      <w:r w:rsidRPr="00BD08A9">
        <w:rPr>
          <w:rStyle w:val="WCHol"/>
          <w:b/>
        </w:rPr>
        <w:fldChar w:fldCharType="end"/>
      </w:r>
    </w:p>
    <w:bookmarkStart w:id="56" w:name="D10"/>
    <w:p w14:paraId="60477DC5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"https://www.wincalendar.com/calendario/Brasil/data/28-Outubro-2025"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6"/>
      <w:r w:rsidRPr="00BD08A9">
        <w:rPr>
          <w:rStyle w:val="WCDate"/>
          <w:b/>
          <w:lang w:val="pt-BR"/>
        </w:rPr>
        <w:t>28 Out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7" w:name="H10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"https://www.wincalendar.com/calendario\\Brasil\\Outubro-2025?v=28"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7"/>
      <w:r w:rsidRPr="00BD08A9">
        <w:rPr>
          <w:rStyle w:val="WCHol"/>
          <w:b/>
          <w:lang w:val="pt-BR"/>
        </w:rPr>
        <w:t>Dia do Servidor Público</w:t>
      </w:r>
      <w:r w:rsidRPr="00BD08A9">
        <w:rPr>
          <w:rStyle w:val="WCHol"/>
          <w:b/>
        </w:rPr>
        <w:fldChar w:fldCharType="end"/>
      </w:r>
    </w:p>
    <w:bookmarkStart w:id="58" w:name="D11"/>
    <w:p w14:paraId="31B0CE67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"https://www.wincalendar.com/calendario/Brasil/data/2-Novembro-2025"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58"/>
      <w:r w:rsidRPr="00BD08A9">
        <w:rPr>
          <w:rStyle w:val="WCDate"/>
          <w:b/>
          <w:lang w:val="pt-BR"/>
        </w:rPr>
        <w:t xml:space="preserve">2 </w:t>
      </w:r>
      <w:proofErr w:type="spellStart"/>
      <w:r w:rsidRPr="00BD08A9">
        <w:rPr>
          <w:rStyle w:val="WCDate"/>
          <w:b/>
          <w:lang w:val="pt-BR"/>
        </w:rPr>
        <w:t>Nov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59" w:name="H11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"https://www.wincalendar.com/pt/br/Dia-dos-Mortos"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59"/>
      <w:r w:rsidRPr="00BD08A9">
        <w:rPr>
          <w:rStyle w:val="WCHol"/>
          <w:b/>
          <w:lang w:val="pt-BR"/>
        </w:rPr>
        <w:t>Finados (Dia dos Mortos)</w:t>
      </w:r>
      <w:r w:rsidRPr="00BD08A9">
        <w:rPr>
          <w:rStyle w:val="WCHol"/>
          <w:b/>
        </w:rPr>
        <w:fldChar w:fldCharType="end"/>
      </w:r>
    </w:p>
    <w:bookmarkStart w:id="60" w:name="D12"/>
    <w:p w14:paraId="66EB051B" w14:textId="77777777" w:rsidR="00BD08A9" w:rsidRPr="00BD08A9" w:rsidRDefault="00BD08A9" w:rsidP="00BD08A9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"https://www.wincalendar.com/calendario/Brasil/data/15-Novembro-2025"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60"/>
      <w:r w:rsidRPr="00BD08A9">
        <w:rPr>
          <w:rStyle w:val="WCDate"/>
          <w:b/>
          <w:lang w:val="pt-BR"/>
        </w:rPr>
        <w:t xml:space="preserve">15 </w:t>
      </w:r>
      <w:proofErr w:type="spellStart"/>
      <w:r w:rsidRPr="00BD08A9">
        <w:rPr>
          <w:rStyle w:val="WCDate"/>
          <w:b/>
          <w:lang w:val="pt-BR"/>
        </w:rPr>
        <w:t>Nov</w:t>
      </w:r>
      <w:proofErr w:type="spellEnd"/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61" w:name="H12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"https://www.wincalendar.com/pt/br/Proclamacao-da-Republica"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61"/>
      <w:r w:rsidRPr="00BD08A9">
        <w:rPr>
          <w:rStyle w:val="WCHol"/>
          <w:b/>
          <w:lang w:val="pt-BR"/>
        </w:rPr>
        <w:t>Proclamação da República</w:t>
      </w:r>
      <w:r w:rsidRPr="00BD08A9">
        <w:rPr>
          <w:rStyle w:val="WCHol"/>
          <w:b/>
        </w:rPr>
        <w:fldChar w:fldCharType="end"/>
      </w:r>
    </w:p>
    <w:bookmarkStart w:id="62" w:name="D13"/>
    <w:p w14:paraId="612FC5C8" w14:textId="77777777" w:rsidR="00BD08A9" w:rsidRPr="00BD08A9" w:rsidRDefault="00BD08A9" w:rsidP="00BD08A9">
      <w:pPr>
        <w:spacing w:before="100" w:after="100" w:line="192" w:lineRule="auto"/>
        <w:rPr>
          <w:lang w:eastAsia="en-US"/>
        </w:rPr>
      </w:pPr>
      <w:r w:rsidRPr="00BD08A9">
        <w:rPr>
          <w:rStyle w:val="WCDate"/>
          <w:b/>
        </w:rPr>
        <w:fldChar w:fldCharType="begin"/>
      </w:r>
      <w:r w:rsidRPr="00BD08A9">
        <w:rPr>
          <w:rStyle w:val="WCDate"/>
          <w:b/>
        </w:rPr>
        <w:instrText>HYPERLINK "https://www.wincalendar.com/calendario/Brasil/data/25-Dezembro-2025"</w:instrText>
      </w:r>
      <w:r w:rsidRPr="00BD08A9">
        <w:rPr>
          <w:rStyle w:val="WCDate"/>
          <w:b/>
        </w:rPr>
      </w:r>
      <w:r w:rsidRPr="00BD08A9">
        <w:rPr>
          <w:rStyle w:val="WCDate"/>
          <w:b/>
        </w:rPr>
        <w:fldChar w:fldCharType="separate"/>
      </w:r>
      <w:bookmarkEnd w:id="62"/>
      <w:r w:rsidRPr="00BD08A9">
        <w:rPr>
          <w:rStyle w:val="WCDate"/>
          <w:b/>
          <w:lang w:val="pt-BR"/>
        </w:rPr>
        <w:t>25 Dez</w:t>
      </w:r>
      <w:r w:rsidRPr="00BD08A9">
        <w:rPr>
          <w:rStyle w:val="WCDate"/>
          <w:b/>
        </w:rPr>
        <w:fldChar w:fldCharType="end"/>
      </w:r>
      <w:r w:rsidRPr="00BD08A9">
        <w:rPr>
          <w:b/>
          <w:sz w:val="20"/>
          <w:lang w:val="pt-BR"/>
        </w:rPr>
        <w:tab/>
      </w:r>
      <w:bookmarkStart w:id="63" w:name="H13"/>
      <w:r w:rsidRPr="00BD08A9">
        <w:rPr>
          <w:rStyle w:val="WCHol"/>
          <w:b/>
        </w:rPr>
        <w:fldChar w:fldCharType="begin"/>
      </w:r>
      <w:r w:rsidRPr="00BD08A9">
        <w:rPr>
          <w:rStyle w:val="WCHol"/>
          <w:b/>
        </w:rPr>
        <w:instrText>HYPERLINK "https://www.wincalendar.com/pt/br/Natal"</w:instrText>
      </w:r>
      <w:r w:rsidRPr="00BD08A9">
        <w:rPr>
          <w:rStyle w:val="WCHol"/>
          <w:b/>
        </w:rPr>
      </w:r>
      <w:r w:rsidRPr="00BD08A9">
        <w:rPr>
          <w:rStyle w:val="WCHol"/>
          <w:b/>
        </w:rPr>
        <w:fldChar w:fldCharType="separate"/>
      </w:r>
      <w:bookmarkEnd w:id="63"/>
      <w:r w:rsidRPr="00BD08A9">
        <w:rPr>
          <w:rStyle w:val="WCHol"/>
          <w:b/>
          <w:lang w:val="pt-BR"/>
        </w:rPr>
        <w:t>Natal</w:t>
      </w:r>
      <w:r w:rsidRPr="00BD08A9">
        <w:rPr>
          <w:rStyle w:val="WCHol"/>
          <w:b/>
        </w:rPr>
        <w:fldChar w:fldCharType="end"/>
      </w:r>
    </w:p>
    <w:sectPr w:rsidR="00BD08A9" w:rsidRPr="00BD08A9" w:rsidSect="00D54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28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1919" w14:textId="77777777" w:rsidR="00C47036" w:rsidRDefault="00C47036">
      <w:r>
        <w:separator/>
      </w:r>
    </w:p>
  </w:endnote>
  <w:endnote w:type="continuationSeparator" w:id="0">
    <w:p w14:paraId="24D42DA7" w14:textId="77777777" w:rsidR="00C47036" w:rsidRDefault="00C4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7FD2" w14:textId="77777777" w:rsidR="00BD08A9" w:rsidRDefault="00BD08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A72D" w14:textId="3031422A" w:rsidR="00BD08A9" w:rsidRPr="0028100B" w:rsidRDefault="0071503F" w:rsidP="0071503F">
    <w:pPr>
      <w:pStyle w:val="Rodap"/>
      <w:jc w:val="center"/>
      <w:rPr>
        <w:sz w:val="22"/>
        <w:szCs w:val="22"/>
        <w:lang w:val="pt-BR"/>
      </w:rPr>
    </w:pPr>
    <w:proofErr w:type="spellStart"/>
    <w:r w:rsidRPr="0028100B">
      <w:rPr>
        <w:b/>
        <w:bCs/>
        <w:color w:val="FFFFFF" w:themeColor="background1"/>
        <w:sz w:val="24"/>
        <w:szCs w:val="24"/>
        <w:highlight w:val="red"/>
        <w:lang w:val="pt-BR"/>
      </w:rPr>
      <w:t>ATENÇÃO:</w:t>
    </w:r>
    <w:r w:rsidRPr="0028100B">
      <w:rPr>
        <w:sz w:val="22"/>
        <w:szCs w:val="22"/>
        <w:lang w:val="pt-BR"/>
      </w:rPr>
      <w:t>Os</w:t>
    </w:r>
    <w:proofErr w:type="spellEnd"/>
    <w:r w:rsidRPr="0028100B">
      <w:rPr>
        <w:sz w:val="22"/>
        <w:szCs w:val="22"/>
        <w:lang w:val="pt-BR"/>
      </w:rPr>
      <w:t xml:space="preserve"> requerimentos para a CPG deverão ser obrigatoriamente enviados 10 dias antes de cada reunião.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975F" w14:textId="77777777" w:rsidR="00BD08A9" w:rsidRDefault="00BD08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D8B1" w14:textId="77777777" w:rsidR="00C47036" w:rsidRDefault="00C47036">
      <w:r>
        <w:separator/>
      </w:r>
    </w:p>
  </w:footnote>
  <w:footnote w:type="continuationSeparator" w:id="0">
    <w:p w14:paraId="30AB5484" w14:textId="77777777" w:rsidR="00C47036" w:rsidRDefault="00C4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5F9C" w14:textId="77777777" w:rsidR="00BD08A9" w:rsidRDefault="00BD08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755A" w14:textId="77777777" w:rsidR="00BD08A9" w:rsidRDefault="00BD08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7B38" w14:textId="77777777" w:rsidR="00BD08A9" w:rsidRDefault="00BD08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10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8100B"/>
    <w:rsid w:val="002A1A33"/>
    <w:rsid w:val="002B0C4E"/>
    <w:rsid w:val="002D1004"/>
    <w:rsid w:val="002F0DB5"/>
    <w:rsid w:val="002F52FA"/>
    <w:rsid w:val="00305950"/>
    <w:rsid w:val="003061C7"/>
    <w:rsid w:val="00334027"/>
    <w:rsid w:val="00352747"/>
    <w:rsid w:val="00366370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A3D6C"/>
    <w:rsid w:val="006C204B"/>
    <w:rsid w:val="006C50CB"/>
    <w:rsid w:val="006D5406"/>
    <w:rsid w:val="006E483E"/>
    <w:rsid w:val="006E55E0"/>
    <w:rsid w:val="00704952"/>
    <w:rsid w:val="00704A29"/>
    <w:rsid w:val="007070F6"/>
    <w:rsid w:val="0071503F"/>
    <w:rsid w:val="0074374D"/>
    <w:rsid w:val="007D3E3C"/>
    <w:rsid w:val="00826864"/>
    <w:rsid w:val="0089132B"/>
    <w:rsid w:val="008B4ECA"/>
    <w:rsid w:val="008C32BD"/>
    <w:rsid w:val="008D458F"/>
    <w:rsid w:val="00904B6D"/>
    <w:rsid w:val="0091671F"/>
    <w:rsid w:val="00924B60"/>
    <w:rsid w:val="00957763"/>
    <w:rsid w:val="0098403E"/>
    <w:rsid w:val="0099324A"/>
    <w:rsid w:val="009D43FE"/>
    <w:rsid w:val="00A04427"/>
    <w:rsid w:val="00AA2D4B"/>
    <w:rsid w:val="00AB7BC5"/>
    <w:rsid w:val="00AD2F06"/>
    <w:rsid w:val="00AF26B2"/>
    <w:rsid w:val="00AF393D"/>
    <w:rsid w:val="00B22E6F"/>
    <w:rsid w:val="00B72E72"/>
    <w:rsid w:val="00BD08A9"/>
    <w:rsid w:val="00C32B87"/>
    <w:rsid w:val="00C47036"/>
    <w:rsid w:val="00C66DA7"/>
    <w:rsid w:val="00C759C5"/>
    <w:rsid w:val="00C768BE"/>
    <w:rsid w:val="00C91A0A"/>
    <w:rsid w:val="00C97663"/>
    <w:rsid w:val="00CB75AE"/>
    <w:rsid w:val="00CB7CC0"/>
    <w:rsid w:val="00CC5304"/>
    <w:rsid w:val="00CD34E5"/>
    <w:rsid w:val="00CE04D0"/>
    <w:rsid w:val="00CF6D6A"/>
    <w:rsid w:val="00D13B15"/>
    <w:rsid w:val="00D34E10"/>
    <w:rsid w:val="00D5431D"/>
    <w:rsid w:val="00D6395F"/>
    <w:rsid w:val="00DA61EB"/>
    <w:rsid w:val="00DB3ECF"/>
    <w:rsid w:val="00E45EDC"/>
    <w:rsid w:val="00E9379D"/>
    <w:rsid w:val="00EA4707"/>
    <w:rsid w:val="00EB6112"/>
    <w:rsid w:val="00F069E2"/>
    <w:rsid w:val="00F47D8F"/>
    <w:rsid w:val="00F80A05"/>
    <w:rsid w:val="00FA0F11"/>
    <w:rsid w:val="00FA7C69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719D8"/>
  <w15:chartTrackingRefBased/>
  <w15:docId w15:val="{312506DB-8FBD-486F-91E3-413B9A4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ela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98"/>
    <w:unhideWhenUsed/>
    <w:qFormat/>
  </w:style>
  <w:style w:type="character" w:customStyle="1" w:styleId="Ttulo1Char">
    <w:name w:val="Título 1 Char"/>
    <w:basedOn w:val="Fontepargpadro"/>
    <w:link w:val="Ttulo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Fontepargpadro"/>
    <w:uiPriority w:val="99"/>
    <w:unhideWhenUsed/>
    <w:rsid w:val="00BD08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08A9"/>
    <w:rPr>
      <w:color w:val="605E5C"/>
      <w:shd w:val="clear" w:color="auto" w:fill="E1DFDD"/>
    </w:rPr>
  </w:style>
  <w:style w:type="character" w:customStyle="1" w:styleId="WCDate">
    <w:name w:val="WC_Date"/>
    <w:basedOn w:val="Fontepargpadro"/>
    <w:uiPriority w:val="1"/>
    <w:qFormat/>
    <w:rsid w:val="00BD08A9"/>
    <w:rPr>
      <w:rFonts w:ascii="Calibri" w:hAnsi="Calibri"/>
      <w:color w:val="244061"/>
      <w:sz w:val="20"/>
    </w:rPr>
  </w:style>
  <w:style w:type="character" w:customStyle="1" w:styleId="WCHol">
    <w:name w:val="WC_Hol"/>
    <w:basedOn w:val="Fontepargpadro"/>
    <w:uiPriority w:val="1"/>
    <w:qFormat/>
    <w:rsid w:val="00BD08A9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4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Completo de 2025 em 1 página</dc:title>
  <dc:subject>2025 Calendário</dc:subject>
  <dc:creator>WinCalendar</dc:creator>
  <cp:keywords>2025 Calendário,Calendário Completo de 2025 em 1 página</cp:keywords>
  <cp:lastModifiedBy>Juan Reys Miguel</cp:lastModifiedBy>
  <cp:revision>4</cp:revision>
  <dcterms:created xsi:type="dcterms:W3CDTF">2025-01-06T16:25:00Z</dcterms:created>
  <dcterms:modified xsi:type="dcterms:W3CDTF">2025-01-06T18:27:00Z</dcterms:modified>
  <cp:category>Calendário Semenal com feriados brasileiros</cp:category>
</cp:coreProperties>
</file>